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DocParam.Subject1"/>
        <w:id w:val="-1638176070"/>
        <w:placeholder>
          <w:docPart w:val="2668EADA727749178509C738AB0F3E4A"/>
        </w:placeholder>
        <w:dataBinding w:xpath="//Text[@id='DocParam.Subject1']" w:storeItemID="{BA5068E2-56C9-4C71-AEA1-A08510F61FA6}"/>
        <w:text w:multiLine="1"/>
      </w:sdtPr>
      <w:sdtEndPr/>
      <w:sdtContent>
        <w:p w14:paraId="13C46600" w14:textId="7C357D03" w:rsidR="0095740D" w:rsidRPr="00AF0031" w:rsidRDefault="0095740D" w:rsidP="00177ACB">
          <w:pPr>
            <w:pStyle w:val="Titel02"/>
          </w:pPr>
          <w:r>
            <w:t>Gebäudeinformatiker</w:t>
          </w:r>
          <w:r w:rsidR="00FA3A52">
            <w:t xml:space="preserve">/in EFZ, </w:t>
          </w:r>
          <w:r>
            <w:t>Fachrichtung Planung</w:t>
          </w:r>
        </w:p>
      </w:sdtContent>
    </w:sdt>
    <w:p w14:paraId="7089D6FA" w14:textId="77777777" w:rsidR="0095740D" w:rsidRPr="00877801" w:rsidRDefault="0095740D" w:rsidP="00192E3C">
      <w:pPr>
        <w:pStyle w:val="Default"/>
        <w:rPr>
          <w:rFonts w:ascii="Arial" w:hAnsi="Arial" w:cs="Arial"/>
          <w:sz w:val="20"/>
          <w:szCs w:val="20"/>
        </w:rPr>
      </w:pPr>
    </w:p>
    <w:p w14:paraId="42CB3E5C" w14:textId="12A961DF" w:rsidR="0095740D" w:rsidRPr="00877801" w:rsidRDefault="0095740D" w:rsidP="00192E3C">
      <w:pPr>
        <w:pStyle w:val="Default"/>
        <w:rPr>
          <w:rFonts w:ascii="Arial" w:hAnsi="Arial" w:cs="Arial"/>
          <w:sz w:val="20"/>
          <w:szCs w:val="20"/>
        </w:rPr>
      </w:pPr>
      <w:r w:rsidRPr="00877801">
        <w:rPr>
          <w:rFonts w:ascii="Arial" w:hAnsi="Arial" w:cs="Arial"/>
          <w:sz w:val="20"/>
          <w:szCs w:val="20"/>
        </w:rPr>
        <w:t xml:space="preserve">Gemäss Verordnung des SBFI über die berufliche Grundbildung Gebäudeinformatikerin/Gebäudeinformatiker mit eidgenössischem Fähigkeitszeugnis absolvieren die Lernenden in der Fachrichtung Planung folgende Praktika </w:t>
      </w:r>
      <w:r w:rsidR="00FA3A52">
        <w:rPr>
          <w:rFonts w:ascii="Arial" w:hAnsi="Arial" w:cs="Arial"/>
          <w:sz w:val="20"/>
          <w:szCs w:val="20"/>
        </w:rPr>
        <w:br/>
      </w:r>
      <w:r w:rsidRPr="00877801">
        <w:rPr>
          <w:rFonts w:ascii="Arial" w:hAnsi="Arial" w:cs="Arial"/>
          <w:sz w:val="20"/>
          <w:szCs w:val="20"/>
        </w:rPr>
        <w:t>(Art. 6 Abs. 2):</w:t>
      </w:r>
    </w:p>
    <w:p w14:paraId="0A241D20" w14:textId="77777777" w:rsidR="0095740D" w:rsidRPr="00877801" w:rsidRDefault="0095740D" w:rsidP="00192E3C">
      <w:pPr>
        <w:pStyle w:val="Default"/>
        <w:rPr>
          <w:rFonts w:ascii="Arial" w:hAnsi="Arial" w:cs="Arial"/>
          <w:sz w:val="20"/>
          <w:szCs w:val="20"/>
        </w:rPr>
      </w:pPr>
    </w:p>
    <w:p w14:paraId="267E15F7" w14:textId="77777777" w:rsidR="0095740D" w:rsidRPr="00877801" w:rsidRDefault="0095740D" w:rsidP="00845D08">
      <w:pPr>
        <w:pStyle w:val="Default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877801">
        <w:rPr>
          <w:rFonts w:ascii="Arial" w:hAnsi="Arial" w:cs="Arial"/>
          <w:sz w:val="20"/>
          <w:szCs w:val="20"/>
        </w:rPr>
        <w:t xml:space="preserve">im 2. Lehrjahr: </w:t>
      </w:r>
      <w:r>
        <w:rPr>
          <w:rFonts w:ascii="Arial" w:hAnsi="Arial" w:cs="Arial"/>
          <w:sz w:val="20"/>
          <w:szCs w:val="20"/>
        </w:rPr>
        <w:t>D</w:t>
      </w:r>
      <w:r w:rsidRPr="00877801">
        <w:rPr>
          <w:rFonts w:ascii="Arial" w:hAnsi="Arial" w:cs="Arial"/>
          <w:sz w:val="20"/>
          <w:szCs w:val="20"/>
        </w:rPr>
        <w:t xml:space="preserve">rei Monate im Tätigkeitsgebiet der Fachrichtung Gebäudeautomation; </w:t>
      </w:r>
    </w:p>
    <w:p w14:paraId="4E1D6731" w14:textId="77777777" w:rsidR="0095740D" w:rsidRPr="00877801" w:rsidRDefault="0095740D" w:rsidP="00845D08">
      <w:pPr>
        <w:pStyle w:val="Default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3. Lehrjahr: D</w:t>
      </w:r>
      <w:r w:rsidRPr="00877801">
        <w:rPr>
          <w:rFonts w:ascii="Arial" w:hAnsi="Arial" w:cs="Arial"/>
          <w:sz w:val="20"/>
          <w:szCs w:val="20"/>
        </w:rPr>
        <w:t>rei Monate im Tätigkeitsgebiet der Fachrichtung Kommunikation und Multimedia.</w:t>
      </w:r>
    </w:p>
    <w:p w14:paraId="590CA10F" w14:textId="77777777" w:rsidR="0095740D" w:rsidRPr="00877801" w:rsidRDefault="0095740D" w:rsidP="00192E3C">
      <w:pPr>
        <w:pStyle w:val="Default"/>
        <w:rPr>
          <w:rFonts w:ascii="Arial" w:hAnsi="Arial" w:cs="Arial"/>
          <w:sz w:val="20"/>
          <w:szCs w:val="20"/>
        </w:rPr>
      </w:pPr>
    </w:p>
    <w:p w14:paraId="55F06A46" w14:textId="31DAF575" w:rsidR="00495414" w:rsidRDefault="0095740D" w:rsidP="00F12F24">
      <w:pPr>
        <w:pStyle w:val="Default"/>
        <w:rPr>
          <w:rFonts w:ascii="Arial" w:hAnsi="Arial" w:cs="Arial"/>
          <w:sz w:val="20"/>
          <w:szCs w:val="20"/>
        </w:rPr>
      </w:pPr>
      <w:r w:rsidRPr="00877801">
        <w:rPr>
          <w:rFonts w:ascii="Arial" w:hAnsi="Arial" w:cs="Arial"/>
          <w:sz w:val="20"/>
          <w:szCs w:val="20"/>
        </w:rPr>
        <w:t xml:space="preserve">Die erlernten </w:t>
      </w:r>
      <w:r w:rsidR="00F12F24">
        <w:rPr>
          <w:rFonts w:ascii="Arial" w:hAnsi="Arial" w:cs="Arial"/>
          <w:sz w:val="20"/>
          <w:szCs w:val="20"/>
        </w:rPr>
        <w:t>Fachkompetenzen und das Verhalten</w:t>
      </w:r>
      <w:r w:rsidRPr="00877801">
        <w:rPr>
          <w:rFonts w:ascii="Arial" w:hAnsi="Arial" w:cs="Arial"/>
          <w:sz w:val="20"/>
          <w:szCs w:val="20"/>
        </w:rPr>
        <w:t xml:space="preserve"> sollen entsprechend dokumentiert werden</w:t>
      </w:r>
      <w:r w:rsidR="00A51848">
        <w:rPr>
          <w:rFonts w:ascii="Arial" w:hAnsi="Arial" w:cs="Arial"/>
          <w:sz w:val="20"/>
          <w:szCs w:val="20"/>
        </w:rPr>
        <w:t xml:space="preserve"> (Bildungsverordnung Art 14)</w:t>
      </w:r>
      <w:r w:rsidRPr="00877801">
        <w:rPr>
          <w:rFonts w:ascii="Arial" w:hAnsi="Arial" w:cs="Arial"/>
          <w:sz w:val="20"/>
          <w:szCs w:val="20"/>
        </w:rPr>
        <w:t>.</w:t>
      </w:r>
      <w:r w:rsidR="00495414">
        <w:rPr>
          <w:rFonts w:ascii="Arial" w:hAnsi="Arial" w:cs="Arial"/>
          <w:sz w:val="20"/>
          <w:szCs w:val="20"/>
        </w:rPr>
        <w:t xml:space="preserve"> Sämtliche Leistungsziele, </w:t>
      </w:r>
      <w:r w:rsidR="00495414" w:rsidRPr="00673E90">
        <w:rPr>
          <w:rFonts w:ascii="Arial" w:hAnsi="Arial" w:cs="Arial"/>
          <w:color w:val="FF0000"/>
          <w:sz w:val="20"/>
          <w:szCs w:val="20"/>
        </w:rPr>
        <w:t xml:space="preserve">welche thematisiert wurden (Wissen K1, Verstehen K2) </w:t>
      </w:r>
      <w:r w:rsidR="00495414">
        <w:rPr>
          <w:rFonts w:ascii="Arial" w:hAnsi="Arial" w:cs="Arial"/>
          <w:sz w:val="20"/>
          <w:szCs w:val="20"/>
        </w:rPr>
        <w:t xml:space="preserve">können angekreuzt werden. </w:t>
      </w:r>
    </w:p>
    <w:p w14:paraId="272EAD4F" w14:textId="77777777" w:rsidR="00495414" w:rsidRDefault="00495414" w:rsidP="00F12F24">
      <w:pPr>
        <w:pStyle w:val="Default"/>
        <w:rPr>
          <w:rFonts w:ascii="Arial" w:hAnsi="Arial" w:cs="Arial"/>
          <w:sz w:val="20"/>
          <w:szCs w:val="20"/>
        </w:rPr>
      </w:pPr>
    </w:p>
    <w:p w14:paraId="12C724EA" w14:textId="1CF3CFEA" w:rsidR="00F12F24" w:rsidRDefault="00F12F24" w:rsidP="00F12F2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031220">
        <w:rPr>
          <w:rFonts w:ascii="Arial" w:hAnsi="Arial" w:cs="Arial"/>
          <w:color w:val="auto"/>
          <w:sz w:val="20"/>
          <w:szCs w:val="20"/>
        </w:rPr>
        <w:t>Die Verantwortung über die Organisation</w:t>
      </w:r>
      <w:r w:rsidR="00652E6B">
        <w:rPr>
          <w:rFonts w:ascii="Arial" w:hAnsi="Arial" w:cs="Arial"/>
          <w:color w:val="auto"/>
          <w:sz w:val="20"/>
          <w:szCs w:val="20"/>
        </w:rPr>
        <w:t xml:space="preserve"> und </w:t>
      </w:r>
      <w:r w:rsidRPr="00031220">
        <w:rPr>
          <w:rFonts w:ascii="Arial" w:hAnsi="Arial" w:cs="Arial"/>
          <w:color w:val="auto"/>
          <w:sz w:val="20"/>
          <w:szCs w:val="20"/>
        </w:rPr>
        <w:t>Durchführung obliegt dem angestammten Lehrbetrieb</w:t>
      </w:r>
      <w:r>
        <w:rPr>
          <w:rFonts w:ascii="Arial" w:hAnsi="Arial" w:cs="Arial"/>
          <w:color w:val="auto"/>
          <w:sz w:val="20"/>
          <w:szCs w:val="20"/>
        </w:rPr>
        <w:t xml:space="preserve">. Der Kompetenznachweis wird vom Praktikumsbetrieb ausgefüllt und mit dem Lernenden besprochen. Der Lehrbetrieb </w:t>
      </w:r>
      <w:r w:rsidR="00652E6B">
        <w:rPr>
          <w:rFonts w:ascii="Arial" w:hAnsi="Arial" w:cs="Arial"/>
          <w:color w:val="auto"/>
          <w:sz w:val="20"/>
          <w:szCs w:val="20"/>
        </w:rPr>
        <w:t>bestätigt mit der Unterschrift die</w:t>
      </w:r>
      <w:r w:rsidR="00C60E56">
        <w:rPr>
          <w:rFonts w:ascii="Arial" w:hAnsi="Arial" w:cs="Arial"/>
          <w:color w:val="auto"/>
          <w:sz w:val="20"/>
          <w:szCs w:val="20"/>
        </w:rPr>
        <w:t xml:space="preserve"> Kenntnisnahme, definiert allfällige Massnahmen/</w:t>
      </w:r>
      <w:r w:rsidR="00652E6B">
        <w:rPr>
          <w:rFonts w:ascii="Arial" w:hAnsi="Arial" w:cs="Arial"/>
          <w:color w:val="auto"/>
          <w:sz w:val="20"/>
          <w:szCs w:val="20"/>
        </w:rPr>
        <w:t>Ziele</w:t>
      </w:r>
      <w:r w:rsidR="00FA3A52">
        <w:rPr>
          <w:rFonts w:ascii="Arial" w:hAnsi="Arial" w:cs="Arial"/>
          <w:color w:val="auto"/>
          <w:sz w:val="20"/>
          <w:szCs w:val="20"/>
        </w:rPr>
        <w:t xml:space="preserve"> und</w:t>
      </w:r>
      <w:r w:rsidR="00652E6B">
        <w:rPr>
          <w:rFonts w:ascii="Arial" w:hAnsi="Arial" w:cs="Arial"/>
          <w:color w:val="auto"/>
          <w:sz w:val="20"/>
          <w:szCs w:val="20"/>
        </w:rPr>
        <w:t xml:space="preserve"> reicht </w:t>
      </w:r>
      <w:r w:rsidR="00FA3A52">
        <w:rPr>
          <w:rFonts w:ascii="Arial" w:hAnsi="Arial" w:cs="Arial"/>
          <w:color w:val="auto"/>
          <w:sz w:val="20"/>
          <w:szCs w:val="20"/>
        </w:rPr>
        <w:t>diesen dem Berufsbildungsamt ein.</w:t>
      </w:r>
      <w:r w:rsidR="00673E90">
        <w:rPr>
          <w:rFonts w:ascii="Arial" w:hAnsi="Arial" w:cs="Arial"/>
          <w:color w:val="auto"/>
          <w:sz w:val="20"/>
          <w:szCs w:val="20"/>
        </w:rPr>
        <w:br/>
      </w:r>
    </w:p>
    <w:p w14:paraId="1E734A12" w14:textId="77777777" w:rsidR="00F12F24" w:rsidRDefault="00F12F24" w:rsidP="00F12F2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7B8EE6C3" w14:textId="267CDF54" w:rsidR="0095740D" w:rsidRPr="00673E90" w:rsidRDefault="00FA3A52" w:rsidP="00652E6B">
      <w:pPr>
        <w:pStyle w:val="Listenabsatz"/>
        <w:numPr>
          <w:ilvl w:val="0"/>
          <w:numId w:val="42"/>
        </w:numPr>
        <w:spacing w:after="200" w:line="276" w:lineRule="auto"/>
        <w:rPr>
          <w:rFonts w:cs="Arial"/>
          <w:b/>
          <w:sz w:val="28"/>
          <w:szCs w:val="28"/>
        </w:rPr>
      </w:pPr>
      <w:r w:rsidRPr="00673E90">
        <w:rPr>
          <w:rFonts w:cs="Arial"/>
          <w:b/>
          <w:sz w:val="28"/>
          <w:szCs w:val="28"/>
        </w:rPr>
        <w:t xml:space="preserve">Der Lehrbetrieb sendet das </w:t>
      </w:r>
      <w:r w:rsidR="00652E6B" w:rsidRPr="00673E90">
        <w:rPr>
          <w:rFonts w:cs="Arial"/>
          <w:b/>
          <w:sz w:val="28"/>
          <w:szCs w:val="28"/>
        </w:rPr>
        <w:t xml:space="preserve">ausgefüllte und unterschriebene Formular (Scan) bis spätestens am 31. Juli des </w:t>
      </w:r>
      <w:r w:rsidRPr="00673E90">
        <w:rPr>
          <w:rFonts w:cs="Arial"/>
          <w:b/>
          <w:sz w:val="28"/>
          <w:szCs w:val="28"/>
        </w:rPr>
        <w:t>zweiten und dritten</w:t>
      </w:r>
      <w:r w:rsidR="0095740D" w:rsidRPr="00673E90">
        <w:rPr>
          <w:rFonts w:cs="Arial"/>
          <w:b/>
          <w:sz w:val="28"/>
          <w:szCs w:val="28"/>
        </w:rPr>
        <w:t xml:space="preserve"> Lehrjahres </w:t>
      </w:r>
      <w:r w:rsidR="00652E6B" w:rsidRPr="00673E90">
        <w:rPr>
          <w:rFonts w:cs="Arial"/>
          <w:b/>
          <w:sz w:val="28"/>
          <w:szCs w:val="28"/>
        </w:rPr>
        <w:t>an</w:t>
      </w:r>
      <w:r w:rsidRPr="00673E90">
        <w:rPr>
          <w:rFonts w:cs="Arial"/>
          <w:b/>
          <w:sz w:val="28"/>
          <w:szCs w:val="28"/>
        </w:rPr>
        <w:t xml:space="preserve">: </w:t>
      </w:r>
      <w:r w:rsidR="00D16E4F">
        <w:rPr>
          <w:rStyle w:val="Hyperlink"/>
          <w:rFonts w:cs="Arial"/>
          <w:b/>
          <w:color w:val="auto"/>
          <w:sz w:val="28"/>
          <w:szCs w:val="28"/>
        </w:rPr>
        <w:t>xx</w:t>
      </w:r>
      <w:r w:rsidR="0095740D" w:rsidRPr="00673E90">
        <w:rPr>
          <w:rStyle w:val="Hyperlink"/>
          <w:rFonts w:cs="Arial"/>
          <w:b/>
          <w:color w:val="auto"/>
          <w:sz w:val="28"/>
          <w:szCs w:val="28"/>
        </w:rPr>
        <w:t>@mba.</w:t>
      </w:r>
      <w:r w:rsidR="00D16E4F">
        <w:rPr>
          <w:rStyle w:val="Hyperlink"/>
          <w:rFonts w:cs="Arial"/>
          <w:b/>
          <w:color w:val="auto"/>
          <w:sz w:val="28"/>
          <w:szCs w:val="28"/>
        </w:rPr>
        <w:t>xx</w:t>
      </w:r>
      <w:r w:rsidR="0095740D" w:rsidRPr="00673E90">
        <w:rPr>
          <w:rStyle w:val="Hyperlink"/>
          <w:rFonts w:cs="Arial"/>
          <w:b/>
          <w:color w:val="auto"/>
          <w:sz w:val="28"/>
          <w:szCs w:val="28"/>
        </w:rPr>
        <w:t>.ch</w:t>
      </w:r>
    </w:p>
    <w:p w14:paraId="3437CF5C" w14:textId="77777777" w:rsidR="0095740D" w:rsidRPr="00031220" w:rsidRDefault="0095740D" w:rsidP="00192E3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27587EE3" w14:textId="77777777" w:rsidR="00F12F24" w:rsidRDefault="00F12F24">
      <w:pPr>
        <w:spacing w:after="200" w:line="276" w:lineRule="auto"/>
        <w:rPr>
          <w:rFonts w:eastAsia="Times New Roman" w:cs="Arial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B79511A" w14:textId="7E697AC7" w:rsidR="0095740D" w:rsidRPr="009A0DF6" w:rsidRDefault="0095740D" w:rsidP="00FA3A52">
      <w:pPr>
        <w:pStyle w:val="Grundtext"/>
        <w:shd w:val="clear" w:color="auto" w:fill="B6DDE8" w:themeFill="accent5" w:themeFillTint="66"/>
        <w:rPr>
          <w:b/>
          <w:sz w:val="24"/>
          <w:szCs w:val="24"/>
        </w:rPr>
      </w:pPr>
      <w:r w:rsidRPr="009A0DF6">
        <w:rPr>
          <w:b/>
          <w:sz w:val="24"/>
          <w:szCs w:val="24"/>
        </w:rPr>
        <w:lastRenderedPageBreak/>
        <w:t xml:space="preserve">Kompetenznachweis Praktika </w:t>
      </w:r>
      <w:r w:rsidR="00FA3A52">
        <w:rPr>
          <w:b/>
          <w:sz w:val="24"/>
          <w:szCs w:val="24"/>
        </w:rPr>
        <w:t>2. Lehrjahr Gebäudeautomation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823"/>
        <w:gridCol w:w="7237"/>
      </w:tblGrid>
      <w:tr w:rsidR="0095740D" w:rsidRPr="00B66358" w14:paraId="23656115" w14:textId="77777777" w:rsidTr="008471D0">
        <w:tc>
          <w:tcPr>
            <w:tcW w:w="2823" w:type="dxa"/>
          </w:tcPr>
          <w:p w14:paraId="313DFF8B" w14:textId="77777777" w:rsidR="0095740D" w:rsidRPr="00F73905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73905">
              <w:rPr>
                <w:rFonts w:ascii="Arial" w:hAnsi="Arial" w:cs="Arial"/>
                <w:b/>
                <w:i/>
                <w:sz w:val="18"/>
                <w:szCs w:val="18"/>
              </w:rPr>
              <w:t>Vorname/Name Lernender</w:t>
            </w:r>
          </w:p>
        </w:tc>
        <w:tc>
          <w:tcPr>
            <w:tcW w:w="7237" w:type="dxa"/>
          </w:tcPr>
          <w:p w14:paraId="32813F47" w14:textId="77777777" w:rsidR="0095740D" w:rsidRPr="00B66358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40D" w:rsidRPr="00B66358" w14:paraId="0BF68FFD" w14:textId="77777777" w:rsidTr="008471D0">
        <w:tc>
          <w:tcPr>
            <w:tcW w:w="2823" w:type="dxa"/>
          </w:tcPr>
          <w:p w14:paraId="034A37C0" w14:textId="77777777" w:rsidR="0095740D" w:rsidRPr="00F73905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73905">
              <w:rPr>
                <w:rFonts w:ascii="Arial" w:hAnsi="Arial" w:cs="Arial"/>
                <w:b/>
                <w:i/>
                <w:sz w:val="18"/>
                <w:szCs w:val="18"/>
              </w:rPr>
              <w:t>Praktikumsbetrieb</w:t>
            </w:r>
          </w:p>
        </w:tc>
        <w:tc>
          <w:tcPr>
            <w:tcW w:w="7237" w:type="dxa"/>
          </w:tcPr>
          <w:p w14:paraId="5149816A" w14:textId="77777777" w:rsidR="0095740D" w:rsidRPr="00B66358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5740D" w:rsidRPr="00B66358" w14:paraId="6C54956C" w14:textId="77777777" w:rsidTr="008471D0">
        <w:tc>
          <w:tcPr>
            <w:tcW w:w="2823" w:type="dxa"/>
          </w:tcPr>
          <w:p w14:paraId="0CFE842D" w14:textId="77777777" w:rsidR="0095740D" w:rsidRPr="00F73905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F73905">
              <w:rPr>
                <w:rFonts w:ascii="Arial" w:hAnsi="Arial" w:cs="Arial"/>
                <w:b/>
                <w:i/>
                <w:sz w:val="18"/>
                <w:szCs w:val="18"/>
              </w:rPr>
              <w:t>Praktikadauer</w:t>
            </w:r>
            <w:proofErr w:type="spellEnd"/>
            <w:r w:rsidRPr="00F7390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(von…bis)</w:t>
            </w:r>
          </w:p>
        </w:tc>
        <w:tc>
          <w:tcPr>
            <w:tcW w:w="7237" w:type="dxa"/>
          </w:tcPr>
          <w:p w14:paraId="1B216CB8" w14:textId="77777777" w:rsidR="0095740D" w:rsidRPr="00B66358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626" w:rsidRPr="00B66358" w14:paraId="7810622A" w14:textId="77777777" w:rsidTr="008471D0">
        <w:tc>
          <w:tcPr>
            <w:tcW w:w="2823" w:type="dxa"/>
          </w:tcPr>
          <w:p w14:paraId="5978D321" w14:textId="2792D786" w:rsidR="000B7626" w:rsidRPr="00F73905" w:rsidRDefault="000B7626" w:rsidP="009A0DF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73905">
              <w:rPr>
                <w:rFonts w:ascii="Arial" w:hAnsi="Arial" w:cs="Arial"/>
                <w:b/>
                <w:i/>
                <w:sz w:val="18"/>
                <w:szCs w:val="18"/>
              </w:rPr>
              <w:t>Besprochen / Datum</w:t>
            </w:r>
          </w:p>
        </w:tc>
        <w:tc>
          <w:tcPr>
            <w:tcW w:w="7237" w:type="dxa"/>
          </w:tcPr>
          <w:p w14:paraId="0B488484" w14:textId="77777777" w:rsidR="000B7626" w:rsidRPr="00B66358" w:rsidRDefault="000B7626" w:rsidP="009A0DF6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F5547D" w14:textId="09DBB924" w:rsidR="0095740D" w:rsidRPr="00A03CA6" w:rsidRDefault="00A03CA6" w:rsidP="00A03CA6">
      <w:pPr>
        <w:spacing w:after="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br/>
      </w:r>
      <w:r>
        <w:rPr>
          <w:rFonts w:cs="Arial"/>
          <w:b/>
          <w:sz w:val="18"/>
          <w:szCs w:val="18"/>
        </w:rPr>
        <w:t xml:space="preserve">Fachkompetenzen, </w:t>
      </w:r>
      <w:r w:rsidR="004328BC" w:rsidRPr="00A03CA6">
        <w:rPr>
          <w:rFonts w:cs="Arial"/>
          <w:b/>
          <w:sz w:val="18"/>
          <w:szCs w:val="18"/>
        </w:rPr>
        <w:t xml:space="preserve">Ausbildungsstand 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95740D" w:rsidRPr="006B4E52" w14:paraId="59459098" w14:textId="77777777" w:rsidTr="008471D0">
        <w:tc>
          <w:tcPr>
            <w:tcW w:w="2830" w:type="dxa"/>
          </w:tcPr>
          <w:p w14:paraId="75B6E373" w14:textId="77777777" w:rsidR="0095740D" w:rsidRPr="000E7254" w:rsidRDefault="0095740D" w:rsidP="00B66358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E7254">
              <w:rPr>
                <w:rFonts w:ascii="Arial" w:hAnsi="Arial" w:cs="Arial"/>
                <w:b/>
                <w:sz w:val="18"/>
                <w:szCs w:val="18"/>
              </w:rPr>
              <w:t xml:space="preserve">c1: Datennetze für Gebäudeautomationssysteme einrichten </w:t>
            </w:r>
          </w:p>
          <w:p w14:paraId="04409AC8" w14:textId="77777777" w:rsidR="0095740D" w:rsidRPr="000E7254" w:rsidRDefault="0095740D" w:rsidP="00192E3C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0" w:type="dxa"/>
          </w:tcPr>
          <w:p w14:paraId="3D7EA2A1" w14:textId="77777777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7831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c1.1: Sie definieren die Anforderungen an ein Datennetz in einem einfachen Gebäudeautomationssystem in Bezug auf Funktion und Sicherheit.   </w:t>
            </w:r>
          </w:p>
          <w:p w14:paraId="3E31C844" w14:textId="77777777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44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c1.2: Sie stellen ein Konzept in Textform oder visuell dar.   </w:t>
            </w:r>
          </w:p>
          <w:p w14:paraId="16DCA103" w14:textId="77777777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8783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c1.3: Sie konfigurieren ein Datennetz gemäss Konzept.   </w:t>
            </w:r>
          </w:p>
          <w:p w14:paraId="2919AE6F" w14:textId="3004210A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901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c1.4: Sie testen ein Datennetz in Bezug</w:t>
            </w:r>
            <w:r w:rsidR="000E7254">
              <w:rPr>
                <w:rFonts w:ascii="Arial" w:hAnsi="Arial" w:cs="Arial"/>
                <w:sz w:val="18"/>
                <w:szCs w:val="18"/>
              </w:rPr>
              <w:t xml:space="preserve"> auf Funktion und Sicherheit. </w:t>
            </w:r>
          </w:p>
        </w:tc>
      </w:tr>
      <w:tr w:rsidR="0095740D" w:rsidRPr="006B4E52" w14:paraId="64659D76" w14:textId="77777777" w:rsidTr="008471D0">
        <w:tc>
          <w:tcPr>
            <w:tcW w:w="2830" w:type="dxa"/>
          </w:tcPr>
          <w:p w14:paraId="5CC900DE" w14:textId="77777777" w:rsidR="0095740D" w:rsidRPr="000E7254" w:rsidRDefault="0095740D" w:rsidP="00B66358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E72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c2: Bestehende Gebäudeautomationskomponenten bis 230 Volt gemäss Anschlussbewilligung nach Artikel 15 der Verordnung vom 7. November 2001 über elektrische Niederspannungsinstallationen anschliessen, erweitern und prüfen </w:t>
            </w:r>
          </w:p>
          <w:p w14:paraId="263322D6" w14:textId="77777777" w:rsidR="0095740D" w:rsidRPr="000E7254" w:rsidRDefault="0095740D" w:rsidP="00B66358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0" w:type="dxa"/>
          </w:tcPr>
          <w:p w14:paraId="12CC2B96" w14:textId="77777777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6944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c2.1: Sie verschaffen sich einen Überblick über die bestehenden Gebäudeautomationssysteme.   </w:t>
            </w:r>
          </w:p>
          <w:p w14:paraId="3DB0C3AD" w14:textId="77777777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1176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c2.2: Sie analysieren eine vorhandene Dokumentation.   </w:t>
            </w:r>
          </w:p>
          <w:p w14:paraId="414FA7CD" w14:textId="77777777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678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c2.3: Sie kategorisieren bestehende Komponenten in Gebäudeautomationssystemen.   </w:t>
            </w:r>
          </w:p>
          <w:p w14:paraId="27E54927" w14:textId="77777777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494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c2.4: Sie organisieren die benötigten Komponenten und koordinieren die Erweiterung mit dem Auftraggeber.   </w:t>
            </w:r>
          </w:p>
          <w:p w14:paraId="2234234E" w14:textId="77777777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128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c2.5: Sie stellen die notwendigen Hilfsmittel bereit.   </w:t>
            </w:r>
          </w:p>
          <w:p w14:paraId="453B1B69" w14:textId="77777777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64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c2.6: Sie bauen Komponenten unter Beachtung der Verordnungen und Regeln der Technik ein.   </w:t>
            </w:r>
          </w:p>
          <w:p w14:paraId="07976E34" w14:textId="77777777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842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c2.7: Sie verdrahten und beschriften Komponenten gemäss Vorgaben.   </w:t>
            </w:r>
          </w:p>
          <w:p w14:paraId="576B794F" w14:textId="77777777" w:rsidR="0095740D" w:rsidRPr="006B4E52" w:rsidRDefault="00C31636" w:rsidP="00B66358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858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c2.8: Sie kontrollieren die Verdrahtung und die Komponenten gemäss Verordnungen und Regeln der Technik.   </w:t>
            </w:r>
          </w:p>
          <w:p w14:paraId="5119C349" w14:textId="6EF273F4" w:rsidR="0095740D" w:rsidRPr="006B4E52" w:rsidRDefault="00C31636" w:rsidP="00B66358">
            <w:pPr>
              <w:pStyle w:val="Default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512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c2.9: Sie bauen alte Komponenten zurück, prüfen die Wiederverwendung u</w:t>
            </w:r>
            <w:r w:rsidR="000E7254">
              <w:rPr>
                <w:rFonts w:ascii="Arial" w:hAnsi="Arial" w:cs="Arial"/>
                <w:sz w:val="18"/>
                <w:szCs w:val="18"/>
              </w:rPr>
              <w:t xml:space="preserve">nd entsorgen sie fachgerecht. </w:t>
            </w:r>
          </w:p>
        </w:tc>
      </w:tr>
      <w:tr w:rsidR="0095740D" w:rsidRPr="006B4E52" w14:paraId="316F8233" w14:textId="77777777" w:rsidTr="008471D0">
        <w:tc>
          <w:tcPr>
            <w:tcW w:w="2830" w:type="dxa"/>
          </w:tcPr>
          <w:p w14:paraId="29569ED2" w14:textId="77777777" w:rsidR="0095740D" w:rsidRPr="000E7254" w:rsidRDefault="0095740D" w:rsidP="008471D0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E72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c3: Gebäudeautomationskomponenten konfigurieren </w:t>
            </w:r>
          </w:p>
          <w:p w14:paraId="7B17A7CA" w14:textId="77777777" w:rsidR="0095740D" w:rsidRPr="000E7254" w:rsidRDefault="0095740D" w:rsidP="00B6635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30" w:type="dxa"/>
          </w:tcPr>
          <w:p w14:paraId="558CF7DA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0791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c3.1: Sie analysieren eine vorhandene Dokumentation (Pläne, Schemata, Funktionsbeschreibung, Datenpunktliste, Adressierungskonzept etc.).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0D4F9F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4435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c3.2: Sie konfigurieren Komponenten mit produktespezifischen Tools.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B4500B" w14:textId="3F5ED064" w:rsidR="0095740D" w:rsidRPr="006B4E52" w:rsidRDefault="00C31636" w:rsidP="008471D0">
            <w:pPr>
              <w:pStyle w:val="Default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1642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c3.3: Sie vergeben die Adressen der Komponenten gemäss Adressierungskonzept. </w:t>
            </w:r>
          </w:p>
        </w:tc>
      </w:tr>
      <w:tr w:rsidR="0095740D" w:rsidRPr="006B4E52" w14:paraId="3FEB6ACE" w14:textId="77777777" w:rsidTr="008471D0">
        <w:tc>
          <w:tcPr>
            <w:tcW w:w="2830" w:type="dxa"/>
          </w:tcPr>
          <w:p w14:paraId="1DE2ADF4" w14:textId="77777777" w:rsidR="0095740D" w:rsidRPr="000E7254" w:rsidRDefault="0095740D" w:rsidP="008471D0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E72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c4: Gebäudeautomationsschnittstellen erstellen und konfigurieren </w:t>
            </w:r>
          </w:p>
          <w:p w14:paraId="1C3831CD" w14:textId="77777777" w:rsidR="0095740D" w:rsidRPr="000E7254" w:rsidRDefault="0095740D" w:rsidP="008471D0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30" w:type="dxa"/>
          </w:tcPr>
          <w:p w14:paraId="32DB35E1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4862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c4.1: Sie klären die Funktion und die Aufgaben einer Schnittstelle zusammen mit den System-Partnern.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AEB941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240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c4.2: Sie legen die Anforderungen an eine Schnittstelle im eigenen System fest.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05B527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3505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c4.3: Sie definieren eine Schnittstelle eines einfachen Gebäudeautomationssystems selbstständig.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035808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325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c4.4: Sie konfigurieren eine Schnittstelle gemäss Anforderungen.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5513F5" w14:textId="03E4949A" w:rsidR="0095740D" w:rsidRPr="006B4E52" w:rsidRDefault="00C31636" w:rsidP="008471D0">
            <w:pPr>
              <w:pStyle w:val="Default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5191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c4.5: Sie prüfen die Schnittstelle zusammen mit den System-Partnern. </w:t>
            </w:r>
          </w:p>
        </w:tc>
      </w:tr>
      <w:tr w:rsidR="0095740D" w:rsidRPr="006B4E52" w14:paraId="5EDFCF24" w14:textId="77777777" w:rsidTr="008471D0">
        <w:tc>
          <w:tcPr>
            <w:tcW w:w="2830" w:type="dxa"/>
          </w:tcPr>
          <w:p w14:paraId="456D41A5" w14:textId="77777777" w:rsidR="0095740D" w:rsidRPr="000E7254" w:rsidRDefault="0095740D" w:rsidP="008471D0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E7254">
              <w:rPr>
                <w:rFonts w:ascii="Arial" w:hAnsi="Arial" w:cs="Arial"/>
                <w:b/>
                <w:sz w:val="18"/>
                <w:szCs w:val="18"/>
              </w:rPr>
              <w:t xml:space="preserve">c5: Anwendungsprogramme auf Basis eines Funktionsbeschriebs parametrieren und programmieren </w:t>
            </w:r>
          </w:p>
          <w:p w14:paraId="0B7C247F" w14:textId="77777777" w:rsidR="0095740D" w:rsidRPr="000E7254" w:rsidRDefault="0095740D" w:rsidP="008471D0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30" w:type="dxa"/>
          </w:tcPr>
          <w:p w14:paraId="3490CF8A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353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c5.1: Sie installieren die benötigten Programme, Tools oder webbasierten Zugriff.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76ABD6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110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c5.2: Sie definieren anhand eines Funktionsbeschriebs den Strukturaufbau in einem Anwendungsprogramm.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AB0E42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244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c5.3: Sie lesen vorhandene Projektdaten in einem Anwendungsprogramm ein.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4EA176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576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c5.4: Sie programmieren und/oder parametrieren Funktionen gemäss Funktionsbeschrieb.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952181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17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c5.5: Sie binden Bedienfunktionen in einem Gebäudeautomationssystem ein und programmieren sie unter Berücksichtigung der Energieeffizienz.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333299" w14:textId="77777777" w:rsidR="0095740D" w:rsidRPr="006B4E52" w:rsidRDefault="00C31636" w:rsidP="008471D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9122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c5.6: Sie übertragen das Anwendungsprogramm auf ein System.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28DE29" w14:textId="04314B17" w:rsidR="0095740D" w:rsidRPr="006B4E52" w:rsidRDefault="00C31636" w:rsidP="008471D0">
            <w:pPr>
              <w:pStyle w:val="Default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958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c5.7: Sie testen das Anwendungsprogramm und sichern es (Back-up). </w:t>
            </w:r>
          </w:p>
        </w:tc>
      </w:tr>
      <w:tr w:rsidR="0095740D" w:rsidRPr="006B4E52" w14:paraId="7D7FBD39" w14:textId="77777777" w:rsidTr="008471D0">
        <w:tc>
          <w:tcPr>
            <w:tcW w:w="2830" w:type="dxa"/>
          </w:tcPr>
          <w:p w14:paraId="4B1A88D8" w14:textId="77777777" w:rsidR="0095740D" w:rsidRPr="000E7254" w:rsidRDefault="0095740D" w:rsidP="007940CF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E725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c6: Grundfunktionen von Komponenten testen und prüfen </w:t>
            </w:r>
          </w:p>
          <w:p w14:paraId="5400AE78" w14:textId="77777777" w:rsidR="0095740D" w:rsidRPr="000E7254" w:rsidRDefault="0095740D" w:rsidP="008471D0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0" w:type="dxa"/>
          </w:tcPr>
          <w:p w14:paraId="39320FEE" w14:textId="77777777" w:rsidR="0095740D" w:rsidRPr="006B4E52" w:rsidRDefault="00C31636" w:rsidP="007940C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707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c6.1: Sie koordinieren einen Komponenten-Test mit den beteiligten Partnern.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99EB3C" w14:textId="77777777" w:rsidR="0095740D" w:rsidRPr="006B4E52" w:rsidRDefault="00C31636" w:rsidP="007940C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7419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c6.2: Sie vergleichen die Verdrahtung mit der technischen Dokumentation.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E24B77" w14:textId="77777777" w:rsidR="0095740D" w:rsidRPr="006B4E52" w:rsidRDefault="00C31636" w:rsidP="007940C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6338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c6.3: Sie kontrollieren, ob alle Komponenten korrekt und am richtigen Ort eingebaut sind, und halten Abweichungen schriftlich fest.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75F8EE" w14:textId="77777777" w:rsidR="0095740D" w:rsidRPr="006B4E52" w:rsidRDefault="00C31636" w:rsidP="007940C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8273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c6.4: Sie testen schrittweise alle Verbindungen auf korrekten Anschluss und Zugehörigkeit.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DBC776" w14:textId="0217DA31" w:rsidR="0095740D" w:rsidRPr="006B4E52" w:rsidRDefault="00C31636" w:rsidP="007940C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904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c6.5: Sie testen die Grundfunktionen von Feldgeräten. </w:t>
            </w:r>
          </w:p>
        </w:tc>
      </w:tr>
      <w:tr w:rsidR="0095740D" w:rsidRPr="006B4E52" w14:paraId="0F6F9EE3" w14:textId="77777777" w:rsidTr="008471D0">
        <w:tc>
          <w:tcPr>
            <w:tcW w:w="2830" w:type="dxa"/>
          </w:tcPr>
          <w:p w14:paraId="288B3F3A" w14:textId="77777777" w:rsidR="0095740D" w:rsidRPr="000E7254" w:rsidRDefault="0095740D" w:rsidP="007940CF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E7254">
              <w:rPr>
                <w:rFonts w:ascii="Arial" w:hAnsi="Arial" w:cs="Arial"/>
                <w:b/>
                <w:sz w:val="18"/>
                <w:szCs w:val="18"/>
              </w:rPr>
              <w:t xml:space="preserve">c7: Gebäudeautomationssysteme in Betrieb nehmen </w:t>
            </w:r>
          </w:p>
          <w:p w14:paraId="01054FF1" w14:textId="77777777" w:rsidR="0095740D" w:rsidRPr="000E7254" w:rsidRDefault="0095740D" w:rsidP="007940CF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30" w:type="dxa"/>
          </w:tcPr>
          <w:p w14:paraId="43D8890C" w14:textId="77777777" w:rsidR="0095740D" w:rsidRPr="006B4E52" w:rsidRDefault="00C31636" w:rsidP="007940C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491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c7.1: Sie organisieren und koordinieren die Inbetriebnahme eines einfachen Gebäudeautomationssystems mit anderen Gewerken (Heizung, Lüftung etc.).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0E698D" w14:textId="77777777" w:rsidR="0095740D" w:rsidRPr="006B4E52" w:rsidRDefault="00C31636" w:rsidP="007940C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685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c7.2: Sie erstellen anhand eines Funktionsbeschriebs eine Checkliste für die Inbetriebnahme.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F42381" w14:textId="77777777" w:rsidR="0095740D" w:rsidRPr="006B4E52" w:rsidRDefault="00C31636" w:rsidP="007940C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833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c7.3: Sie nehmen ein Gebäudeautomationssystem gemäss Checkliste in Betrieb und kontrollieren alle Funktionen.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031189" w14:textId="64CF82DE" w:rsidR="0095740D" w:rsidRPr="006B4E52" w:rsidRDefault="00C31636" w:rsidP="007940C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5420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c7.4: Sie lokalisieren Fehlerquellen und beheben wo möglich den Fehler selbstständig.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C49067" w14:textId="77777777" w:rsidR="0095740D" w:rsidRPr="006B4E52" w:rsidRDefault="00C31636" w:rsidP="007940C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9805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c7.5: Sie erstellen eine Pendenzen-Liste und leiten sie an den Auftraggeber weiter.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E4C53E" w14:textId="509F6AA0" w:rsidR="0095740D" w:rsidRPr="006B4E52" w:rsidRDefault="00C31636" w:rsidP="007940CF">
            <w:pPr>
              <w:pStyle w:val="Default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671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c7.6: Sie führen eine Nachkontrolle gemäss Checkliste/Pendenzenliste durch. </w:t>
            </w:r>
          </w:p>
        </w:tc>
      </w:tr>
    </w:tbl>
    <w:p w14:paraId="3203CB0D" w14:textId="7D6A6BB9" w:rsidR="0095740D" w:rsidRPr="0095740D" w:rsidRDefault="0095740D" w:rsidP="000B7626">
      <w:pPr>
        <w:pStyle w:val="Grundtext"/>
        <w:tabs>
          <w:tab w:val="left" w:pos="3686"/>
          <w:tab w:val="left" w:pos="7655"/>
        </w:tabs>
        <w:spacing w:after="0"/>
        <w:rPr>
          <w:sz w:val="18"/>
          <w:szCs w:val="18"/>
        </w:rPr>
      </w:pPr>
    </w:p>
    <w:p w14:paraId="5A0CBC3A" w14:textId="32B4FDBC" w:rsidR="0095740D" w:rsidRPr="0095740D" w:rsidRDefault="0095740D" w:rsidP="000B7626">
      <w:pPr>
        <w:pStyle w:val="Grundtext"/>
        <w:tabs>
          <w:tab w:val="left" w:pos="3686"/>
          <w:tab w:val="left" w:pos="7655"/>
        </w:tabs>
        <w:spacing w:after="0"/>
        <w:rPr>
          <w:sz w:val="18"/>
          <w:szCs w:val="18"/>
        </w:rPr>
      </w:pPr>
      <w:r w:rsidRPr="000B7626">
        <w:rPr>
          <w:b/>
          <w:sz w:val="18"/>
          <w:szCs w:val="18"/>
        </w:rPr>
        <w:t>Sozial- und Selbstkompetenzen</w:t>
      </w:r>
      <w:r>
        <w:rPr>
          <w:sz w:val="18"/>
          <w:szCs w:val="18"/>
        </w:rPr>
        <w:t xml:space="preserve"> (A</w:t>
      </w:r>
      <w:r w:rsidR="00101271">
        <w:rPr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 w:rsidR="00101271">
        <w:rPr>
          <w:sz w:val="18"/>
          <w:szCs w:val="18"/>
        </w:rPr>
        <w:t xml:space="preserve"> </w:t>
      </w:r>
      <w:r>
        <w:rPr>
          <w:sz w:val="18"/>
          <w:szCs w:val="18"/>
        </w:rPr>
        <w:t>übertroffen, B</w:t>
      </w:r>
      <w:r w:rsidR="00101271">
        <w:rPr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 w:rsidR="00101271">
        <w:rPr>
          <w:sz w:val="18"/>
          <w:szCs w:val="18"/>
        </w:rPr>
        <w:t xml:space="preserve"> </w:t>
      </w:r>
      <w:r>
        <w:rPr>
          <w:sz w:val="18"/>
          <w:szCs w:val="18"/>
        </w:rPr>
        <w:t>erfüllt, C</w:t>
      </w:r>
      <w:r w:rsidR="00101271">
        <w:rPr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 w:rsidR="00101271">
        <w:rPr>
          <w:sz w:val="18"/>
          <w:szCs w:val="18"/>
        </w:rPr>
        <w:t xml:space="preserve"> k</w:t>
      </w:r>
      <w:r>
        <w:rPr>
          <w:sz w:val="18"/>
          <w:szCs w:val="18"/>
        </w:rPr>
        <w:t>napp erfüllt, D</w:t>
      </w:r>
      <w:r w:rsidR="00101271">
        <w:rPr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 w:rsidR="00101271">
        <w:rPr>
          <w:sz w:val="18"/>
          <w:szCs w:val="18"/>
        </w:rPr>
        <w:t xml:space="preserve"> </w:t>
      </w:r>
      <w:r>
        <w:rPr>
          <w:sz w:val="18"/>
          <w:szCs w:val="18"/>
        </w:rPr>
        <w:t>nicht erfüllt)</w:t>
      </w:r>
    </w:p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7230"/>
      </w:tblGrid>
      <w:tr w:rsidR="00101271" w:rsidRPr="000B7626" w14:paraId="35B75D3F" w14:textId="77777777" w:rsidTr="00101271">
        <w:tc>
          <w:tcPr>
            <w:tcW w:w="2830" w:type="dxa"/>
          </w:tcPr>
          <w:p w14:paraId="2C9C0512" w14:textId="152C0E21" w:rsidR="00101271" w:rsidRPr="000B7626" w:rsidRDefault="00101271" w:rsidP="0010127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626">
              <w:rPr>
                <w:rFonts w:ascii="Arial" w:hAnsi="Arial" w:cs="Arial"/>
                <w:sz w:val="18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728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B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34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C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4511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1567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27866397" w14:textId="77777777" w:rsidR="00101271" w:rsidRPr="000B7626" w:rsidRDefault="00101271" w:rsidP="0010127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b/>
                <w:bCs/>
                <w:sz w:val="18"/>
                <w:szCs w:val="18"/>
              </w:rPr>
              <w:t>Teamfähigkeit, Konfliktfähigkeit</w:t>
            </w:r>
          </w:p>
          <w:p w14:paraId="6A9A1F80" w14:textId="2EDC83F0" w:rsidR="00101271" w:rsidRPr="000B7626" w:rsidRDefault="00101271" w:rsidP="001012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Gothic" w:cs="Arial"/>
                <w:sz w:val="18"/>
                <w:szCs w:val="18"/>
              </w:rPr>
            </w:pPr>
            <w:r w:rsidRPr="000B7626">
              <w:rPr>
                <w:rFonts w:cs="Arial"/>
                <w:sz w:val="18"/>
                <w:szCs w:val="18"/>
              </w:rPr>
              <w:t>Beitrag zum Betriebsklima / Ehrlichkeit / Umgang mit Kritik</w:t>
            </w:r>
          </w:p>
        </w:tc>
      </w:tr>
      <w:tr w:rsidR="00101271" w:rsidRPr="000B7626" w14:paraId="324CCFE3" w14:textId="77777777" w:rsidTr="00101271">
        <w:tc>
          <w:tcPr>
            <w:tcW w:w="2830" w:type="dxa"/>
          </w:tcPr>
          <w:p w14:paraId="2CE2E4A2" w14:textId="5626CC9F" w:rsidR="00101271" w:rsidRPr="000B7626" w:rsidRDefault="00101271" w:rsidP="0010127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13B3">
              <w:rPr>
                <w:rFonts w:ascii="Arial" w:hAnsi="Arial" w:cs="Arial"/>
                <w:sz w:val="18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554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B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4113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C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963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715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085C8C19" w14:textId="77777777" w:rsidR="00101271" w:rsidRPr="000B7626" w:rsidRDefault="00101271" w:rsidP="0010127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b/>
                <w:bCs/>
                <w:sz w:val="18"/>
                <w:szCs w:val="18"/>
              </w:rPr>
              <w:t>Zusammenarbeit</w:t>
            </w:r>
          </w:p>
          <w:p w14:paraId="0E3F6D32" w14:textId="79BCED09" w:rsidR="00101271" w:rsidRPr="000B7626" w:rsidRDefault="00101271" w:rsidP="001012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Gothic" w:cs="Arial"/>
                <w:sz w:val="18"/>
                <w:szCs w:val="18"/>
              </w:rPr>
            </w:pPr>
            <w:r w:rsidRPr="000B7626">
              <w:rPr>
                <w:rFonts w:cs="Arial"/>
                <w:sz w:val="18"/>
                <w:szCs w:val="18"/>
              </w:rPr>
              <w:t>Verständnis für andere / Sich in andere einfühlen (Empathie)</w:t>
            </w:r>
          </w:p>
        </w:tc>
      </w:tr>
      <w:tr w:rsidR="00101271" w:rsidRPr="000B7626" w14:paraId="5785198C" w14:textId="77777777" w:rsidTr="00101271">
        <w:tc>
          <w:tcPr>
            <w:tcW w:w="2830" w:type="dxa"/>
          </w:tcPr>
          <w:p w14:paraId="52147311" w14:textId="2984D84A" w:rsidR="00101271" w:rsidRPr="000B7626" w:rsidRDefault="00101271" w:rsidP="0010127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13B3">
              <w:rPr>
                <w:rFonts w:ascii="Arial" w:hAnsi="Arial" w:cs="Arial"/>
                <w:sz w:val="18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940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B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081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C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6667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1440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4A2D0D7F" w14:textId="77777777" w:rsidR="00101271" w:rsidRPr="000B7626" w:rsidRDefault="00101271" w:rsidP="0010127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b/>
                <w:bCs/>
                <w:sz w:val="18"/>
                <w:szCs w:val="18"/>
              </w:rPr>
              <w:t>Zuverlässigkeit, Belastbarkeit</w:t>
            </w:r>
          </w:p>
          <w:p w14:paraId="0D5380E9" w14:textId="35D11C41" w:rsidR="00101271" w:rsidRPr="000B7626" w:rsidRDefault="00101271" w:rsidP="0010127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sz w:val="18"/>
                <w:szCs w:val="18"/>
              </w:rPr>
              <w:t>Pünktlichkeit / Termineinhaltung / Durchhaltewillen</w:t>
            </w:r>
          </w:p>
        </w:tc>
      </w:tr>
      <w:tr w:rsidR="00101271" w:rsidRPr="000B7626" w14:paraId="1B251602" w14:textId="77777777" w:rsidTr="00101271">
        <w:tc>
          <w:tcPr>
            <w:tcW w:w="2830" w:type="dxa"/>
          </w:tcPr>
          <w:p w14:paraId="0F4ED4AF" w14:textId="686A5144" w:rsidR="00101271" w:rsidRPr="000B7626" w:rsidRDefault="00101271" w:rsidP="0010127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626">
              <w:rPr>
                <w:rFonts w:ascii="Arial" w:hAnsi="Arial" w:cs="Arial"/>
                <w:sz w:val="18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566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B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2281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C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348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 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2061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5A93F908" w14:textId="77777777" w:rsidR="00101271" w:rsidRPr="000B7626" w:rsidRDefault="00101271" w:rsidP="0010127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b/>
                <w:bCs/>
                <w:sz w:val="18"/>
                <w:szCs w:val="18"/>
              </w:rPr>
              <w:t>Umgangsformen</w:t>
            </w:r>
          </w:p>
          <w:p w14:paraId="06343014" w14:textId="0D1D4E6F" w:rsidR="00101271" w:rsidRPr="000B7626" w:rsidRDefault="00101271" w:rsidP="0010127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sz w:val="18"/>
                <w:szCs w:val="18"/>
              </w:rPr>
              <w:t>Situationsgerechtes Verhalten und Auftreten / Freundlichkeit / Äussere Erscheinung</w:t>
            </w:r>
          </w:p>
        </w:tc>
      </w:tr>
      <w:tr w:rsidR="00101271" w:rsidRPr="000B7626" w14:paraId="6C37056B" w14:textId="77777777" w:rsidTr="00101271">
        <w:tc>
          <w:tcPr>
            <w:tcW w:w="2830" w:type="dxa"/>
          </w:tcPr>
          <w:p w14:paraId="214DE278" w14:textId="51BC9B5B" w:rsidR="00101271" w:rsidRPr="000B7626" w:rsidRDefault="00101271" w:rsidP="0010127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626">
              <w:rPr>
                <w:rFonts w:ascii="Arial" w:hAnsi="Arial" w:cs="Arial"/>
                <w:sz w:val="18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418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B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5925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C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3460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 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3426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799ADD40" w14:textId="77777777" w:rsidR="00101271" w:rsidRPr="000B7626" w:rsidRDefault="00101271" w:rsidP="0010127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b/>
                <w:bCs/>
                <w:sz w:val="18"/>
                <w:szCs w:val="18"/>
              </w:rPr>
              <w:t>Motivation</w:t>
            </w:r>
          </w:p>
          <w:p w14:paraId="42C07436" w14:textId="39CEE26C" w:rsidR="00101271" w:rsidRPr="000B7626" w:rsidRDefault="00101271" w:rsidP="0010127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sz w:val="18"/>
                <w:szCs w:val="18"/>
              </w:rPr>
              <w:t>Einstellung zum Beruf / Begeisterungsfähigkeit / Lernbereitschaft</w:t>
            </w:r>
          </w:p>
        </w:tc>
      </w:tr>
    </w:tbl>
    <w:p w14:paraId="765CBE3B" w14:textId="77777777" w:rsidR="000B7626" w:rsidRDefault="000B7626" w:rsidP="000B7626">
      <w:pPr>
        <w:pStyle w:val="Grundtext"/>
        <w:tabs>
          <w:tab w:val="left" w:pos="3686"/>
          <w:tab w:val="left" w:pos="7655"/>
        </w:tabs>
        <w:spacing w:after="0"/>
        <w:rPr>
          <w:sz w:val="18"/>
          <w:szCs w:val="18"/>
        </w:rPr>
      </w:pPr>
    </w:p>
    <w:p w14:paraId="008C3ED0" w14:textId="2E502625" w:rsidR="009A0216" w:rsidRPr="000B7626" w:rsidRDefault="000B7626" w:rsidP="000B7626">
      <w:pPr>
        <w:pStyle w:val="Grundtext"/>
        <w:tabs>
          <w:tab w:val="left" w:pos="3686"/>
          <w:tab w:val="left" w:pos="7655"/>
        </w:tabs>
        <w:spacing w:after="0"/>
        <w:rPr>
          <w:b/>
          <w:sz w:val="18"/>
          <w:szCs w:val="18"/>
        </w:rPr>
      </w:pPr>
      <w:r w:rsidRPr="000B7626">
        <w:rPr>
          <w:b/>
          <w:sz w:val="18"/>
          <w:szCs w:val="18"/>
        </w:rPr>
        <w:t>Bemerkungen</w:t>
      </w:r>
      <w:r w:rsidR="0038761E">
        <w:rPr>
          <w:b/>
          <w:sz w:val="18"/>
          <w:szCs w:val="18"/>
        </w:rPr>
        <w:t xml:space="preserve">, Würdigung </w:t>
      </w:r>
      <w:r w:rsidR="00C60E56">
        <w:rPr>
          <w:b/>
          <w:sz w:val="18"/>
          <w:szCs w:val="18"/>
        </w:rPr>
        <w:t xml:space="preserve">auszufüllen durch </w:t>
      </w:r>
      <w:r w:rsidR="0038761E">
        <w:rPr>
          <w:b/>
          <w:sz w:val="18"/>
          <w:szCs w:val="18"/>
        </w:rPr>
        <w:t>Praktikumsbetrieb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A0216" w:rsidRPr="006B4E52" w14:paraId="020B9259" w14:textId="77777777" w:rsidTr="00F12F24">
        <w:tc>
          <w:tcPr>
            <w:tcW w:w="10060" w:type="dxa"/>
          </w:tcPr>
          <w:p w14:paraId="3AFAED7A" w14:textId="77777777" w:rsidR="009A0216" w:rsidRDefault="009A0216" w:rsidP="00F12F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0F8C5417" w14:textId="77777777" w:rsidR="009A0216" w:rsidRDefault="009A0216" w:rsidP="00F12F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1857442A" w14:textId="77777777" w:rsidR="0038761E" w:rsidRDefault="0038761E" w:rsidP="00F12F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6DECF94" w14:textId="77777777" w:rsidR="0038761E" w:rsidRDefault="0038761E" w:rsidP="00F12F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2CCEE63" w14:textId="77777777" w:rsidR="0038761E" w:rsidRDefault="0038761E" w:rsidP="00F12F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1582A590" w14:textId="77777777" w:rsidR="009A0216" w:rsidRDefault="009A0216" w:rsidP="00F12F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016496C" w14:textId="77777777" w:rsidR="009A0216" w:rsidRDefault="009A0216" w:rsidP="00F12F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E2B309" w14:textId="32D4F1E1" w:rsidR="0038761E" w:rsidRPr="000B7626" w:rsidRDefault="0038761E" w:rsidP="0038761E">
      <w:pPr>
        <w:pStyle w:val="Grundtext"/>
        <w:tabs>
          <w:tab w:val="left" w:pos="3686"/>
          <w:tab w:val="left" w:pos="7655"/>
        </w:tabs>
        <w:spacing w:after="0"/>
        <w:rPr>
          <w:b/>
          <w:sz w:val="18"/>
          <w:szCs w:val="18"/>
        </w:rPr>
      </w:pPr>
      <w:r w:rsidRPr="000B7626">
        <w:rPr>
          <w:b/>
          <w:sz w:val="18"/>
          <w:szCs w:val="18"/>
        </w:rPr>
        <w:t>Bemerkungen</w:t>
      </w:r>
      <w:r>
        <w:rPr>
          <w:b/>
          <w:sz w:val="18"/>
          <w:szCs w:val="18"/>
        </w:rPr>
        <w:t xml:space="preserve">, Würdigung </w:t>
      </w:r>
      <w:r w:rsidR="00C60E56">
        <w:rPr>
          <w:b/>
          <w:sz w:val="18"/>
          <w:szCs w:val="18"/>
        </w:rPr>
        <w:t xml:space="preserve">auszufüllen durch </w:t>
      </w:r>
      <w:r>
        <w:rPr>
          <w:b/>
          <w:sz w:val="18"/>
          <w:szCs w:val="18"/>
        </w:rPr>
        <w:t>Lernender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8761E" w:rsidRPr="006B4E52" w14:paraId="090177A2" w14:textId="77777777" w:rsidTr="00E701FD">
        <w:tc>
          <w:tcPr>
            <w:tcW w:w="10060" w:type="dxa"/>
          </w:tcPr>
          <w:p w14:paraId="35FB14F2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7C5F55FC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0CCE562F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10241ECB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4BE02F9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1884F143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3F2852E9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452B1" w14:textId="77777777" w:rsidR="009A0216" w:rsidRDefault="009A0216" w:rsidP="009A0216">
      <w:pPr>
        <w:pStyle w:val="Grundtext"/>
        <w:spacing w:after="0"/>
        <w:rPr>
          <w:sz w:val="18"/>
          <w:szCs w:val="18"/>
        </w:rPr>
      </w:pPr>
    </w:p>
    <w:p w14:paraId="12654F29" w14:textId="77777777" w:rsidR="009A0216" w:rsidRDefault="009A0216" w:rsidP="009A0216">
      <w:pPr>
        <w:pStyle w:val="Grundtext"/>
        <w:tabs>
          <w:tab w:val="left" w:pos="3686"/>
          <w:tab w:val="left" w:pos="765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Unterschrift Lehrbetrieb</w:t>
      </w:r>
      <w:r>
        <w:rPr>
          <w:sz w:val="18"/>
          <w:szCs w:val="18"/>
        </w:rPr>
        <w:tab/>
        <w:t>Unterschrift Praktikumsbetrieb</w:t>
      </w:r>
      <w:r>
        <w:rPr>
          <w:sz w:val="18"/>
          <w:szCs w:val="18"/>
        </w:rPr>
        <w:tab/>
        <w:t>Unterschrift lernende Person</w:t>
      </w:r>
    </w:p>
    <w:p w14:paraId="6B8E056C" w14:textId="77777777" w:rsidR="009A0216" w:rsidRDefault="009A0216" w:rsidP="009A0216">
      <w:pPr>
        <w:spacing w:after="0" w:line="276" w:lineRule="auto"/>
        <w:rPr>
          <w:rFonts w:eastAsia="Times New Roman" w:cs="Arial"/>
          <w:color w:val="000000"/>
          <w:sz w:val="18"/>
          <w:szCs w:val="18"/>
        </w:rPr>
      </w:pPr>
    </w:p>
    <w:p w14:paraId="4272EEE7" w14:textId="77777777" w:rsidR="009A0216" w:rsidRDefault="009A0216" w:rsidP="009A0216">
      <w:pPr>
        <w:spacing w:after="0" w:line="276" w:lineRule="auto"/>
        <w:rPr>
          <w:rFonts w:eastAsia="Times New Roman" w:cs="Arial"/>
          <w:color w:val="000000"/>
          <w:sz w:val="18"/>
          <w:szCs w:val="18"/>
        </w:rPr>
      </w:pPr>
    </w:p>
    <w:p w14:paraId="4E43F8B2" w14:textId="77777777" w:rsidR="009A0216" w:rsidRDefault="009A0216" w:rsidP="009A0216">
      <w:pPr>
        <w:spacing w:after="0" w:line="276" w:lineRule="auto"/>
        <w:rPr>
          <w:rFonts w:eastAsia="Times New Roman" w:cs="Arial"/>
          <w:color w:val="000000"/>
          <w:sz w:val="18"/>
          <w:szCs w:val="18"/>
        </w:rPr>
      </w:pPr>
    </w:p>
    <w:p w14:paraId="10660B16" w14:textId="77777777" w:rsidR="000B7626" w:rsidRPr="009A0216" w:rsidRDefault="000B7626" w:rsidP="009A0216">
      <w:pPr>
        <w:spacing w:after="0" w:line="276" w:lineRule="auto"/>
        <w:rPr>
          <w:rFonts w:eastAsia="Times New Roman" w:cs="Arial"/>
          <w:color w:val="000000"/>
          <w:sz w:val="18"/>
          <w:szCs w:val="18"/>
        </w:rPr>
      </w:pPr>
    </w:p>
    <w:p w14:paraId="20A8AA45" w14:textId="77777777" w:rsidR="009A0216" w:rsidRPr="00511A38" w:rsidRDefault="009A0216" w:rsidP="009A0216">
      <w:pPr>
        <w:pStyle w:val="Grundtext"/>
        <w:tabs>
          <w:tab w:val="left" w:pos="3686"/>
          <w:tab w:val="left" w:pos="765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</w:t>
      </w:r>
      <w:r>
        <w:rPr>
          <w:sz w:val="18"/>
          <w:szCs w:val="18"/>
        </w:rPr>
        <w:tab/>
        <w:t>_____________________________</w:t>
      </w:r>
      <w:r>
        <w:rPr>
          <w:sz w:val="18"/>
          <w:szCs w:val="18"/>
        </w:rPr>
        <w:tab/>
        <w:t>__________________________</w:t>
      </w:r>
    </w:p>
    <w:p w14:paraId="121D1CDF" w14:textId="6E885E08" w:rsidR="0095740D" w:rsidRPr="006B4E52" w:rsidRDefault="0095740D" w:rsidP="009A0216">
      <w:pPr>
        <w:pStyle w:val="Grundtext"/>
        <w:tabs>
          <w:tab w:val="left" w:pos="3686"/>
          <w:tab w:val="left" w:pos="7655"/>
        </w:tabs>
        <w:spacing w:after="0"/>
        <w:rPr>
          <w:sz w:val="18"/>
          <w:szCs w:val="18"/>
        </w:rPr>
      </w:pPr>
      <w:r w:rsidRPr="006B4E52">
        <w:rPr>
          <w:sz w:val="18"/>
          <w:szCs w:val="18"/>
        </w:rPr>
        <w:br w:type="page"/>
      </w:r>
    </w:p>
    <w:p w14:paraId="2B5257AC" w14:textId="1DDC5E22" w:rsidR="00FA3A52" w:rsidRPr="009A0DF6" w:rsidRDefault="00FA3A52" w:rsidP="00FA3A52">
      <w:pPr>
        <w:pStyle w:val="Grundtext"/>
        <w:shd w:val="clear" w:color="auto" w:fill="B6DDE8" w:themeFill="accent5" w:themeFillTint="66"/>
        <w:rPr>
          <w:b/>
          <w:sz w:val="24"/>
          <w:szCs w:val="24"/>
        </w:rPr>
      </w:pPr>
      <w:r w:rsidRPr="009A0DF6">
        <w:rPr>
          <w:b/>
          <w:sz w:val="24"/>
          <w:szCs w:val="24"/>
        </w:rPr>
        <w:lastRenderedPageBreak/>
        <w:t xml:space="preserve">Kompetenznachweis Praktika </w:t>
      </w:r>
      <w:r w:rsidR="008369A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Lehrjahr Kommunikation &amp; Multimedia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823"/>
        <w:gridCol w:w="7237"/>
      </w:tblGrid>
      <w:tr w:rsidR="0095740D" w:rsidRPr="00F73905" w14:paraId="45D4C222" w14:textId="77777777" w:rsidTr="00F12F24">
        <w:tc>
          <w:tcPr>
            <w:tcW w:w="2823" w:type="dxa"/>
          </w:tcPr>
          <w:p w14:paraId="10103168" w14:textId="77777777" w:rsidR="0095740D" w:rsidRPr="00F73905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73905">
              <w:rPr>
                <w:rFonts w:ascii="Arial" w:hAnsi="Arial" w:cs="Arial"/>
                <w:b/>
                <w:i/>
                <w:sz w:val="18"/>
                <w:szCs w:val="18"/>
              </w:rPr>
              <w:t>Name/Vorname Lernender</w:t>
            </w:r>
          </w:p>
        </w:tc>
        <w:tc>
          <w:tcPr>
            <w:tcW w:w="7237" w:type="dxa"/>
          </w:tcPr>
          <w:p w14:paraId="58440DDD" w14:textId="77777777" w:rsidR="0095740D" w:rsidRPr="00F73905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5740D" w:rsidRPr="00F73905" w14:paraId="47C0CF41" w14:textId="77777777" w:rsidTr="00F12F24">
        <w:tc>
          <w:tcPr>
            <w:tcW w:w="2823" w:type="dxa"/>
          </w:tcPr>
          <w:p w14:paraId="0E286CF1" w14:textId="77777777" w:rsidR="0095740D" w:rsidRPr="00F73905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73905">
              <w:rPr>
                <w:rFonts w:ascii="Arial" w:hAnsi="Arial" w:cs="Arial"/>
                <w:b/>
                <w:i/>
                <w:sz w:val="18"/>
                <w:szCs w:val="18"/>
              </w:rPr>
              <w:t>Praktikumsbetrieb</w:t>
            </w:r>
          </w:p>
        </w:tc>
        <w:tc>
          <w:tcPr>
            <w:tcW w:w="7237" w:type="dxa"/>
          </w:tcPr>
          <w:p w14:paraId="3FE8242E" w14:textId="77777777" w:rsidR="0095740D" w:rsidRPr="00F73905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5740D" w:rsidRPr="00F73905" w14:paraId="7688B76E" w14:textId="77777777" w:rsidTr="00F12F24">
        <w:tc>
          <w:tcPr>
            <w:tcW w:w="2823" w:type="dxa"/>
          </w:tcPr>
          <w:p w14:paraId="4ADBC296" w14:textId="77777777" w:rsidR="0095740D" w:rsidRPr="00F73905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F73905">
              <w:rPr>
                <w:rFonts w:ascii="Arial" w:hAnsi="Arial" w:cs="Arial"/>
                <w:b/>
                <w:i/>
                <w:sz w:val="18"/>
                <w:szCs w:val="18"/>
              </w:rPr>
              <w:t>Praktikadauer</w:t>
            </w:r>
            <w:proofErr w:type="spellEnd"/>
            <w:r w:rsidRPr="00F7390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(von…bis)</w:t>
            </w:r>
          </w:p>
        </w:tc>
        <w:tc>
          <w:tcPr>
            <w:tcW w:w="7237" w:type="dxa"/>
          </w:tcPr>
          <w:p w14:paraId="6BC4C364" w14:textId="77777777" w:rsidR="0095740D" w:rsidRPr="00F73905" w:rsidRDefault="0095740D" w:rsidP="009A0DF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73905" w:rsidRPr="00F73905" w14:paraId="645FC625" w14:textId="77777777" w:rsidTr="00920996">
        <w:tc>
          <w:tcPr>
            <w:tcW w:w="2823" w:type="dxa"/>
          </w:tcPr>
          <w:p w14:paraId="18B67107" w14:textId="77777777" w:rsidR="00F73905" w:rsidRPr="00F73905" w:rsidRDefault="00F73905" w:rsidP="0092099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73905">
              <w:rPr>
                <w:rFonts w:ascii="Arial" w:hAnsi="Arial" w:cs="Arial"/>
                <w:b/>
                <w:i/>
                <w:sz w:val="18"/>
                <w:szCs w:val="18"/>
              </w:rPr>
              <w:t>Besprochen / Datum</w:t>
            </w:r>
          </w:p>
        </w:tc>
        <w:tc>
          <w:tcPr>
            <w:tcW w:w="7237" w:type="dxa"/>
          </w:tcPr>
          <w:p w14:paraId="2A1AE213" w14:textId="77777777" w:rsidR="00F73905" w:rsidRPr="00F73905" w:rsidRDefault="00F73905" w:rsidP="00920996">
            <w:pPr>
              <w:pStyle w:val="Default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5C428F8E" w14:textId="77777777" w:rsidR="0026021A" w:rsidRDefault="0026021A" w:rsidP="0026021A">
      <w:pPr>
        <w:spacing w:after="0"/>
        <w:rPr>
          <w:rFonts w:cs="Arial"/>
          <w:b/>
          <w:sz w:val="18"/>
          <w:szCs w:val="18"/>
        </w:rPr>
      </w:pPr>
    </w:p>
    <w:p w14:paraId="42232BC1" w14:textId="77777777" w:rsidR="0026021A" w:rsidRPr="00A03CA6" w:rsidRDefault="0026021A" w:rsidP="0026021A">
      <w:pPr>
        <w:spacing w:after="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Fachkompetenzen, </w:t>
      </w:r>
      <w:r w:rsidRPr="00A03CA6">
        <w:rPr>
          <w:rFonts w:cs="Arial"/>
          <w:b/>
          <w:sz w:val="18"/>
          <w:szCs w:val="18"/>
        </w:rPr>
        <w:t xml:space="preserve">Ausbildungsstand 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95740D" w:rsidRPr="006B4E52" w14:paraId="1DCED37E" w14:textId="77777777" w:rsidTr="00F12F24">
        <w:tc>
          <w:tcPr>
            <w:tcW w:w="2830" w:type="dxa"/>
          </w:tcPr>
          <w:p w14:paraId="5CC0EDBB" w14:textId="77777777" w:rsidR="0095740D" w:rsidRPr="006B4E52" w:rsidRDefault="0095740D" w:rsidP="009B6C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B4E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d1: Datennetze für Kommunikations- und Multimediasysteme einrichten und erweitern </w:t>
            </w:r>
          </w:p>
          <w:p w14:paraId="706D0129" w14:textId="77777777" w:rsidR="0095740D" w:rsidRPr="006B4E52" w:rsidRDefault="0095740D" w:rsidP="00F12F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0" w:type="dxa"/>
          </w:tcPr>
          <w:p w14:paraId="20D2871F" w14:textId="77777777" w:rsidR="0095740D" w:rsidRPr="006B4E52" w:rsidRDefault="00C31636" w:rsidP="009B6C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197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d1.1: Sie analysieren den Ist-Zustand und definieren die Anforderungen an ein Datennetz in Bezug auf Funktion und Sicherheit.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96623D" w14:textId="77777777" w:rsidR="0095740D" w:rsidRPr="006B4E52" w:rsidRDefault="00C31636" w:rsidP="009B6C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4126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d1.2: Sie stellen die Anforderungen in einem Konzept in Textform und visuell dar.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439DEA" w14:textId="77777777" w:rsidR="0095740D" w:rsidRPr="006B4E52" w:rsidRDefault="00C31636" w:rsidP="009B6C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43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d1.3: Sie installieren ein Datennetz gemäss den definierten Anforderungen sowie aktuellen Regeln und Normen der Technik.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0E1F75" w14:textId="77777777" w:rsidR="0095740D" w:rsidRPr="006B4E52" w:rsidRDefault="00C31636" w:rsidP="009B6C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4634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d1.4: Sie konfigurieren ein Datennetz gemäss den definierten Anforderungen sowie aktuellen Regeln und Normen der Technik.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D99251" w14:textId="77777777" w:rsidR="0095740D" w:rsidRPr="006B4E52" w:rsidRDefault="00C31636" w:rsidP="009B6C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4349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 w:rsidRPr="006B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d1.5: Sie testen das installierte und konfigurierte Datennetz in Bezug auf Funktion und Sicherheit.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740D" w:rsidRPr="006B4E52" w14:paraId="4528545F" w14:textId="77777777" w:rsidTr="00F12F24">
        <w:tc>
          <w:tcPr>
            <w:tcW w:w="2830" w:type="dxa"/>
          </w:tcPr>
          <w:p w14:paraId="229446BE" w14:textId="77777777" w:rsidR="0095740D" w:rsidRPr="006B4E52" w:rsidRDefault="0095740D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B4E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d2: Komponenten von Kommunikations- und Multimediasystemen installieren </w:t>
            </w:r>
          </w:p>
          <w:p w14:paraId="2D6AA2D1" w14:textId="77777777" w:rsidR="0095740D" w:rsidRPr="006B4E52" w:rsidRDefault="0095740D" w:rsidP="009B6C84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30" w:type="dxa"/>
          </w:tcPr>
          <w:p w14:paraId="6EF503D0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3573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d2.1: Sie überprüfen das für eine Installation benötigte Material und Werkzeug auf Vollständigkeit und Korrektheit.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A0453D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83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d2.2: Sie klären mit anderen internen und externen Fachpersonen relevante Informationen ab (z.B. zeitlicher Ablauf, bereits ausgeführte Arbeiten).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8D069B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804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d2.3: Sie installieren Hardware-Komponenten verschiedener Kommunikations- und Multimediasysteme.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435329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812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d2.4: Sie montieren Hardware-Komponenten von Kommunikations- und Multimediasystemen mit dem geeigneten Handwerkzeug.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DA001F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7826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d2.5: Sie installieren Software-Komponenten verschiedener Kommunikations- und Multimediasysteme auf der vorgesehenen Infrastruktur.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436FE4" w14:textId="0181EB3A" w:rsidR="0095740D" w:rsidRPr="006B4E52" w:rsidRDefault="00C31636" w:rsidP="00534F4C">
            <w:pPr>
              <w:pStyle w:val="Default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459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d2.6: Sie überprüfen die installierten Komponenten (Sichtkontrolle). </w:t>
            </w:r>
          </w:p>
        </w:tc>
      </w:tr>
      <w:tr w:rsidR="0095740D" w:rsidRPr="006B4E52" w14:paraId="4B1B7651" w14:textId="77777777" w:rsidTr="00F12F24">
        <w:tc>
          <w:tcPr>
            <w:tcW w:w="2830" w:type="dxa"/>
          </w:tcPr>
          <w:p w14:paraId="3739927C" w14:textId="77777777" w:rsidR="0095740D" w:rsidRPr="006B4E52" w:rsidRDefault="0095740D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B4E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d3: Komponenten von Kommunikations- und Multimediasystemen konfigurieren </w:t>
            </w:r>
          </w:p>
          <w:p w14:paraId="36B56DF2" w14:textId="77777777" w:rsidR="0095740D" w:rsidRPr="006B4E52" w:rsidRDefault="0095740D" w:rsidP="00534F4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30" w:type="dxa"/>
          </w:tcPr>
          <w:p w14:paraId="6947C104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1768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d3.1: Sie überprüfen anhand des Pflichtenhefts oder des Auftrags die Anforderungen an eine Konfiguration.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C4AA12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578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d3.2: Sie erarbeiten verschiedene Vorgehensweisen für eine Konfiguration und wählen eine effiziente Variante aus. </w:t>
            </w:r>
          </w:p>
          <w:p w14:paraId="13BD326F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4072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d3.3: Sie integrieren Komponenten von Kommunikations- und Multimediasystemen in Datennetze.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448126" w14:textId="0EE070C9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868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d3.4: Sie konfigurieren individuelle Funktionen, Leistungsmerkmale und Dienste einer Komponente unter Berücksichtigung eines energieeffizienten Betriebs. </w:t>
            </w:r>
          </w:p>
        </w:tc>
      </w:tr>
      <w:tr w:rsidR="0095740D" w:rsidRPr="006B4E52" w14:paraId="470A3BE7" w14:textId="77777777" w:rsidTr="00F12F24">
        <w:tc>
          <w:tcPr>
            <w:tcW w:w="2830" w:type="dxa"/>
          </w:tcPr>
          <w:p w14:paraId="7796EBF9" w14:textId="77777777" w:rsidR="0095740D" w:rsidRPr="006B4E52" w:rsidRDefault="0095740D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B4E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d4: Komponenten von Kommunikations- und Multimediasystemen integrieren und testen </w:t>
            </w:r>
          </w:p>
          <w:p w14:paraId="73E79488" w14:textId="77777777" w:rsidR="0095740D" w:rsidRPr="006B4E52" w:rsidRDefault="0095740D" w:rsidP="00534F4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30" w:type="dxa"/>
          </w:tcPr>
          <w:p w14:paraId="163A26F6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950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d4.1: Sie integrieren einzelne Komponenten von Kommunikations- und Multimediasystemen zu einem funktionierenden KMM-Gesamtsystem.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F56117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627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d4.2: Sie testen Komponenten von Kommunikations- und Multimediasystemen in Bezug auf Funktionalität, Sicherheit, Optik, Qualität, Energieverbrauch und Leistung.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9A9244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607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d4.3: Sie halten Testergebnisse in einem Testprotokoll nachvollziehbar fest.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E9E530" w14:textId="441E66B1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007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d4.4: Sie passen die Konfiguration entsprechend den Testergebnissen an. </w:t>
            </w:r>
          </w:p>
        </w:tc>
      </w:tr>
      <w:tr w:rsidR="0095740D" w:rsidRPr="006B4E52" w14:paraId="6195877C" w14:textId="77777777" w:rsidTr="00F12F24">
        <w:tc>
          <w:tcPr>
            <w:tcW w:w="2830" w:type="dxa"/>
          </w:tcPr>
          <w:p w14:paraId="6EA8E21C" w14:textId="77777777" w:rsidR="0095740D" w:rsidRPr="000E7254" w:rsidRDefault="0095740D" w:rsidP="00534F4C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E7254">
              <w:rPr>
                <w:rFonts w:ascii="Arial" w:hAnsi="Arial" w:cs="Arial"/>
                <w:b/>
                <w:sz w:val="18"/>
                <w:szCs w:val="18"/>
              </w:rPr>
              <w:t xml:space="preserve">d5: Schnittstellen zu Drittsystemen konfigurieren, integrieren und testen </w:t>
            </w:r>
          </w:p>
          <w:p w14:paraId="5FF73A2A" w14:textId="77777777" w:rsidR="0095740D" w:rsidRPr="006B4E52" w:rsidRDefault="0095740D" w:rsidP="00534F4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30" w:type="dxa"/>
          </w:tcPr>
          <w:p w14:paraId="2A7F4FFA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879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d5.1: Sie definieren in Absprache mit Fachpersonen von Drittsystemen relevante Angaben zu Schnittstellen (z.B. Anforderungen, Art, Protokolle).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2BE0D1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758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d5.2: Sie konfigurieren Schnittstellen-Komponenten gemäss den definierten Angaben.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5C9834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6235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d5.3: Sie integrieren die einzelnen Systeme zu einer systemübergreifenden Lösung.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47DA7B" w14:textId="55E9427A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25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d5.4: Sie testen die Funktion von Schnittstellen mit der zuständigen Fachperson des Drittsystems. </w:t>
            </w:r>
          </w:p>
        </w:tc>
      </w:tr>
      <w:tr w:rsidR="0095740D" w:rsidRPr="006B4E52" w14:paraId="316C4E9B" w14:textId="77777777" w:rsidTr="00F12F24">
        <w:tc>
          <w:tcPr>
            <w:tcW w:w="2830" w:type="dxa"/>
          </w:tcPr>
          <w:p w14:paraId="407B81FA" w14:textId="77777777" w:rsidR="0095740D" w:rsidRPr="006B4E52" w:rsidRDefault="0095740D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B4E52">
              <w:rPr>
                <w:rFonts w:ascii="Arial" w:hAnsi="Arial" w:cs="Arial"/>
                <w:b/>
                <w:bCs/>
                <w:sz w:val="18"/>
                <w:szCs w:val="18"/>
              </w:rPr>
              <w:t>d6: Komponenten von Kommunikations- und Multime</w:t>
            </w:r>
            <w:r w:rsidRPr="006B4E5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diasystemen messen, analysieren und Störungen beheben </w:t>
            </w:r>
          </w:p>
          <w:p w14:paraId="5D363D2B" w14:textId="77777777" w:rsidR="0095740D" w:rsidRPr="006B4E52" w:rsidRDefault="0095740D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0" w:type="dxa"/>
          </w:tcPr>
          <w:p w14:paraId="04D5834D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103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d6.1: Sie analysieren anhand von Mess-Software oder Mess-Werkzeug Leistung, Funktion und Verfügbarkeit von Komponenten.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1ACAF0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236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d6.2: Sie vergleichen Messwerte verschiedener Zeitpunkte und leiten daraus Tendenzen ab.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E801E0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267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d6.3: Sie bewerten Abweichungen und legen geeignete Massnahmen zur Behebung von Störungen an Komponenten fest.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9CBA0D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0248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d6.4: Sie tauschen eine Komponente aus oder erweitern diese.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9A7018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909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d6.5: Sie passen die Konfiguration einer Komponente an.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CB2DB9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54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d6.6: Sie führen ein Software-Update an Komponenten durch.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A5E65A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5070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d6.7: Sie führen an reparierten Komponenten eine Funktionskontrolle durch.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82E3DC" w14:textId="7C80E03C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967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d6.8: Sie erläutern einer Kundin / einem Kunden oder Nutzer/in Störungsursachen sowie ausgeführte Massnahmen zur Störungsbehebung. </w:t>
            </w:r>
          </w:p>
        </w:tc>
      </w:tr>
      <w:tr w:rsidR="0095740D" w:rsidRPr="006B4E52" w14:paraId="25CAF0F9" w14:textId="77777777" w:rsidTr="00F12F24">
        <w:tc>
          <w:tcPr>
            <w:tcW w:w="2830" w:type="dxa"/>
          </w:tcPr>
          <w:p w14:paraId="2310686D" w14:textId="77777777" w:rsidR="0095740D" w:rsidRPr="000E7254" w:rsidRDefault="0095740D" w:rsidP="00534F4C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E725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d7: Datennetze messen, analysieren und Störungen beheben </w:t>
            </w:r>
          </w:p>
          <w:p w14:paraId="4782E873" w14:textId="77777777" w:rsidR="0095740D" w:rsidRPr="006B4E52" w:rsidRDefault="0095740D" w:rsidP="00534F4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30" w:type="dxa"/>
          </w:tcPr>
          <w:p w14:paraId="041C6F3A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299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d7.1: Sie eruieren die durch einen Netzausfall betroffenen Netzwerk-Komponenten.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E3C9AE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57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d7.2: Sie analysieren anhand von Mess-Tools Funktion, Verfügbarkeit, Fehler und Ausfälle von Datennetzen.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BCE83C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14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d7.3: Sie führen ein Software-Update an Datennetz-Komponenten durch.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261F56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723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d7.4: Sie legen provisorische Lösungen fest, um einen Netzbetrieb aufrecht zu erhalten.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8D0267" w14:textId="77777777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1891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d7.5: Sie bewerten Abweichungen und legen langfristige Massnahmen zur Behebung von Netzstörungen fest. </w:t>
            </w:r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A2134B" w14:textId="3C9E7420" w:rsidR="0095740D" w:rsidRPr="006B4E52" w:rsidRDefault="00C31636" w:rsidP="00534F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113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0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7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40D" w:rsidRPr="006B4E52">
              <w:rPr>
                <w:rFonts w:ascii="Arial" w:hAnsi="Arial" w:cs="Arial"/>
                <w:sz w:val="18"/>
                <w:szCs w:val="18"/>
              </w:rPr>
              <w:t xml:space="preserve">d7.6: Sie erläutern einer Kundin / einem Kunden oder Nutzer/in Störungsursachen sowie ausgeführte Massnahmen zur Behebung einer Netzwerkstörung. </w:t>
            </w:r>
          </w:p>
        </w:tc>
      </w:tr>
    </w:tbl>
    <w:p w14:paraId="6C24F82B" w14:textId="77777777" w:rsidR="000B7626" w:rsidRPr="0095740D" w:rsidRDefault="000B7626" w:rsidP="000B7626">
      <w:pPr>
        <w:pStyle w:val="Grundtext"/>
        <w:tabs>
          <w:tab w:val="left" w:pos="3686"/>
          <w:tab w:val="left" w:pos="7655"/>
        </w:tabs>
        <w:spacing w:after="0"/>
        <w:rPr>
          <w:sz w:val="18"/>
          <w:szCs w:val="18"/>
        </w:rPr>
      </w:pPr>
    </w:p>
    <w:p w14:paraId="04E25625" w14:textId="77777777" w:rsidR="00101271" w:rsidRPr="0095740D" w:rsidRDefault="00101271" w:rsidP="00101271">
      <w:pPr>
        <w:pStyle w:val="Grundtext"/>
        <w:tabs>
          <w:tab w:val="left" w:pos="3686"/>
          <w:tab w:val="left" w:pos="7655"/>
        </w:tabs>
        <w:spacing w:after="0"/>
        <w:rPr>
          <w:sz w:val="18"/>
          <w:szCs w:val="18"/>
        </w:rPr>
      </w:pPr>
      <w:r w:rsidRPr="000B7626">
        <w:rPr>
          <w:b/>
          <w:sz w:val="18"/>
          <w:szCs w:val="18"/>
        </w:rPr>
        <w:t>Sozial- und Selbstkompetenzen</w:t>
      </w:r>
      <w:r>
        <w:rPr>
          <w:sz w:val="18"/>
          <w:szCs w:val="18"/>
        </w:rPr>
        <w:t xml:space="preserve"> (A = übertroffen, B = erfüllt, C = knapp erfüllt, D = nicht erfüllt)</w:t>
      </w:r>
    </w:p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7230"/>
      </w:tblGrid>
      <w:tr w:rsidR="000B7626" w:rsidRPr="000B7626" w14:paraId="68285603" w14:textId="77777777" w:rsidTr="00F12F24">
        <w:tc>
          <w:tcPr>
            <w:tcW w:w="2830" w:type="dxa"/>
          </w:tcPr>
          <w:p w14:paraId="0C0DC446" w14:textId="49AA4C41" w:rsidR="000B7626" w:rsidRPr="000B7626" w:rsidRDefault="000B7626" w:rsidP="0010127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626">
              <w:rPr>
                <w:rFonts w:ascii="Arial" w:hAnsi="Arial" w:cs="Arial"/>
                <w:sz w:val="18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563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A159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B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5820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A1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1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C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748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1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A1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872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072F643C" w14:textId="77777777" w:rsidR="000B7626" w:rsidRPr="000B7626" w:rsidRDefault="000B7626" w:rsidP="00F12F2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b/>
                <w:bCs/>
                <w:sz w:val="18"/>
                <w:szCs w:val="18"/>
              </w:rPr>
              <w:t>Teamfähigkeit, Konfliktfähigkeit</w:t>
            </w:r>
          </w:p>
          <w:p w14:paraId="40250B1E" w14:textId="77777777" w:rsidR="000B7626" w:rsidRPr="000B7626" w:rsidRDefault="000B7626" w:rsidP="00F12F2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Gothic" w:cs="Arial"/>
                <w:sz w:val="18"/>
                <w:szCs w:val="18"/>
              </w:rPr>
            </w:pPr>
            <w:r w:rsidRPr="000B7626">
              <w:rPr>
                <w:rFonts w:cs="Arial"/>
                <w:sz w:val="18"/>
                <w:szCs w:val="18"/>
              </w:rPr>
              <w:t>Beitrag zum Betriebsklima / Ehrlichkeit / Umgang mit Kritik</w:t>
            </w:r>
          </w:p>
        </w:tc>
      </w:tr>
      <w:tr w:rsidR="006A1590" w:rsidRPr="000B7626" w14:paraId="5A436140" w14:textId="77777777" w:rsidTr="00F12F24">
        <w:tc>
          <w:tcPr>
            <w:tcW w:w="2830" w:type="dxa"/>
          </w:tcPr>
          <w:p w14:paraId="6E78A24E" w14:textId="6048A3CC" w:rsidR="006A1590" w:rsidRPr="000B7626" w:rsidRDefault="006A1590" w:rsidP="0010127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13B3">
              <w:rPr>
                <w:rFonts w:ascii="Arial" w:hAnsi="Arial" w:cs="Arial"/>
                <w:sz w:val="18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138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B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7419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C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618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248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24F775C9" w14:textId="77777777" w:rsidR="006A1590" w:rsidRPr="000B7626" w:rsidRDefault="006A1590" w:rsidP="006A159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b/>
                <w:bCs/>
                <w:sz w:val="18"/>
                <w:szCs w:val="18"/>
              </w:rPr>
              <w:t>Zusammenarbeit</w:t>
            </w:r>
          </w:p>
          <w:p w14:paraId="446E65C7" w14:textId="77777777" w:rsidR="006A1590" w:rsidRPr="000B7626" w:rsidRDefault="006A1590" w:rsidP="006A15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Gothic" w:cs="Arial"/>
                <w:sz w:val="18"/>
                <w:szCs w:val="18"/>
              </w:rPr>
            </w:pPr>
            <w:r w:rsidRPr="000B7626">
              <w:rPr>
                <w:rFonts w:cs="Arial"/>
                <w:sz w:val="18"/>
                <w:szCs w:val="18"/>
              </w:rPr>
              <w:t>Verständnis für andere / Sich in andere einfühlen (Empathie)</w:t>
            </w:r>
          </w:p>
        </w:tc>
      </w:tr>
      <w:tr w:rsidR="006A1590" w:rsidRPr="000B7626" w14:paraId="3D9A4AC0" w14:textId="77777777" w:rsidTr="00F12F24">
        <w:tc>
          <w:tcPr>
            <w:tcW w:w="2830" w:type="dxa"/>
          </w:tcPr>
          <w:p w14:paraId="65F6CBE9" w14:textId="18339C36" w:rsidR="006A1590" w:rsidRPr="000B7626" w:rsidRDefault="006A1590" w:rsidP="0010127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13B3">
              <w:rPr>
                <w:rFonts w:ascii="Arial" w:hAnsi="Arial" w:cs="Arial"/>
                <w:sz w:val="18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298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B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691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C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1351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13B3">
              <w:rPr>
                <w:rFonts w:ascii="Arial" w:hAnsi="Arial" w:cs="Arial"/>
                <w:sz w:val="18"/>
                <w:szCs w:val="18"/>
              </w:rPr>
              <w:t xml:space="preserve">     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879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3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47F9868E" w14:textId="77777777" w:rsidR="006A1590" w:rsidRPr="000B7626" w:rsidRDefault="006A1590" w:rsidP="006A159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b/>
                <w:bCs/>
                <w:sz w:val="18"/>
                <w:szCs w:val="18"/>
              </w:rPr>
              <w:t>Zuverlässigkeit, Belastbarkeit</w:t>
            </w:r>
          </w:p>
          <w:p w14:paraId="4AABD86B" w14:textId="77777777" w:rsidR="006A1590" w:rsidRPr="000B7626" w:rsidRDefault="006A1590" w:rsidP="006A159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sz w:val="18"/>
                <w:szCs w:val="18"/>
              </w:rPr>
              <w:t>Pünktlichkeit / Termineinhaltung / Durchhaltewillen</w:t>
            </w:r>
          </w:p>
        </w:tc>
      </w:tr>
      <w:tr w:rsidR="000B7626" w:rsidRPr="000B7626" w14:paraId="43C465B0" w14:textId="77777777" w:rsidTr="00F12F24">
        <w:tc>
          <w:tcPr>
            <w:tcW w:w="2830" w:type="dxa"/>
          </w:tcPr>
          <w:p w14:paraId="63328555" w14:textId="5E6B6EB4" w:rsidR="000B7626" w:rsidRPr="000B7626" w:rsidRDefault="006A1590" w:rsidP="0010127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626">
              <w:rPr>
                <w:rFonts w:ascii="Arial" w:hAnsi="Arial" w:cs="Arial"/>
                <w:sz w:val="18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6464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B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5897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C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4774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 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212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24320910" w14:textId="77777777" w:rsidR="000B7626" w:rsidRPr="000B7626" w:rsidRDefault="000B7626" w:rsidP="00F12F2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b/>
                <w:bCs/>
                <w:sz w:val="18"/>
                <w:szCs w:val="18"/>
              </w:rPr>
              <w:t>Umgangsformen</w:t>
            </w:r>
          </w:p>
          <w:p w14:paraId="2E9275F8" w14:textId="77777777" w:rsidR="000B7626" w:rsidRPr="000B7626" w:rsidRDefault="000B7626" w:rsidP="00F12F2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sz w:val="18"/>
                <w:szCs w:val="18"/>
              </w:rPr>
              <w:t>Situationsgerechtes Verhalten und Auftreten / Freundlichkeit / Äussere Erscheinung</w:t>
            </w:r>
          </w:p>
        </w:tc>
      </w:tr>
      <w:tr w:rsidR="000B7626" w:rsidRPr="000B7626" w14:paraId="36A22DF3" w14:textId="77777777" w:rsidTr="00F12F24">
        <w:tc>
          <w:tcPr>
            <w:tcW w:w="2830" w:type="dxa"/>
          </w:tcPr>
          <w:p w14:paraId="607DEC6C" w14:textId="6D135260" w:rsidR="000B7626" w:rsidRPr="000B7626" w:rsidRDefault="006A1590" w:rsidP="0010127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626">
              <w:rPr>
                <w:rFonts w:ascii="Arial" w:hAnsi="Arial" w:cs="Arial"/>
                <w:sz w:val="18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027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B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2492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C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9961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B76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B7626">
              <w:rPr>
                <w:rFonts w:ascii="Arial" w:hAnsi="Arial" w:cs="Arial"/>
                <w:sz w:val="18"/>
                <w:szCs w:val="18"/>
              </w:rPr>
              <w:t xml:space="preserve">  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3898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6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230" w:type="dxa"/>
          </w:tcPr>
          <w:p w14:paraId="59E3E31E" w14:textId="77777777" w:rsidR="000B7626" w:rsidRPr="000B7626" w:rsidRDefault="000B7626" w:rsidP="00F12F2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b/>
                <w:bCs/>
                <w:sz w:val="18"/>
                <w:szCs w:val="18"/>
              </w:rPr>
              <w:t>Motivation</w:t>
            </w:r>
          </w:p>
          <w:p w14:paraId="168CE7B8" w14:textId="77777777" w:rsidR="000B7626" w:rsidRPr="000B7626" w:rsidRDefault="000B7626" w:rsidP="00F12F2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B7626">
              <w:rPr>
                <w:rFonts w:cs="Arial"/>
                <w:sz w:val="18"/>
                <w:szCs w:val="18"/>
              </w:rPr>
              <w:t>Einstellung zum Beruf / Begeisterungsfähigkeit / Lernbereitschaft</w:t>
            </w:r>
          </w:p>
        </w:tc>
      </w:tr>
    </w:tbl>
    <w:p w14:paraId="4F829F7E" w14:textId="77777777" w:rsidR="00101271" w:rsidRDefault="00101271" w:rsidP="00101271">
      <w:pPr>
        <w:pStyle w:val="Grundtext"/>
        <w:tabs>
          <w:tab w:val="left" w:pos="3686"/>
          <w:tab w:val="left" w:pos="7655"/>
        </w:tabs>
        <w:spacing w:after="0"/>
        <w:rPr>
          <w:sz w:val="18"/>
          <w:szCs w:val="18"/>
        </w:rPr>
      </w:pPr>
    </w:p>
    <w:p w14:paraId="67503A79" w14:textId="17615DE4" w:rsidR="0038761E" w:rsidRPr="000B7626" w:rsidRDefault="0038761E" w:rsidP="0038761E">
      <w:pPr>
        <w:pStyle w:val="Grundtext"/>
        <w:tabs>
          <w:tab w:val="left" w:pos="3686"/>
          <w:tab w:val="left" w:pos="7655"/>
        </w:tabs>
        <w:spacing w:after="0"/>
        <w:rPr>
          <w:b/>
          <w:sz w:val="18"/>
          <w:szCs w:val="18"/>
        </w:rPr>
      </w:pPr>
      <w:r w:rsidRPr="000B7626">
        <w:rPr>
          <w:b/>
          <w:sz w:val="18"/>
          <w:szCs w:val="18"/>
        </w:rPr>
        <w:t>Bemerkungen</w:t>
      </w:r>
      <w:r>
        <w:rPr>
          <w:b/>
          <w:sz w:val="18"/>
          <w:szCs w:val="18"/>
        </w:rPr>
        <w:t xml:space="preserve">, Würdigung </w:t>
      </w:r>
      <w:r w:rsidR="00C60E56">
        <w:rPr>
          <w:b/>
          <w:sz w:val="18"/>
          <w:szCs w:val="18"/>
        </w:rPr>
        <w:t xml:space="preserve">auszufüllen durch </w:t>
      </w:r>
      <w:r>
        <w:rPr>
          <w:b/>
          <w:sz w:val="18"/>
          <w:szCs w:val="18"/>
        </w:rPr>
        <w:t>Praktikumsbetrieb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8761E" w:rsidRPr="006B4E52" w14:paraId="35AE278D" w14:textId="77777777" w:rsidTr="00E701FD">
        <w:tc>
          <w:tcPr>
            <w:tcW w:w="10060" w:type="dxa"/>
          </w:tcPr>
          <w:p w14:paraId="0BE03330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33187C40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4D63657C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793935C3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22D07360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31E6F554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045E6DFD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301F3E" w14:textId="3671479C" w:rsidR="0038761E" w:rsidRPr="000B7626" w:rsidRDefault="0038761E" w:rsidP="0038761E">
      <w:pPr>
        <w:pStyle w:val="Grundtext"/>
        <w:tabs>
          <w:tab w:val="left" w:pos="3686"/>
          <w:tab w:val="left" w:pos="7655"/>
        </w:tabs>
        <w:spacing w:after="0"/>
        <w:rPr>
          <w:b/>
          <w:sz w:val="18"/>
          <w:szCs w:val="18"/>
        </w:rPr>
      </w:pPr>
      <w:r w:rsidRPr="000B7626">
        <w:rPr>
          <w:b/>
          <w:sz w:val="18"/>
          <w:szCs w:val="18"/>
        </w:rPr>
        <w:t>Bemerkungen</w:t>
      </w:r>
      <w:r>
        <w:rPr>
          <w:b/>
          <w:sz w:val="18"/>
          <w:szCs w:val="18"/>
        </w:rPr>
        <w:t xml:space="preserve">, Würdigung </w:t>
      </w:r>
      <w:r w:rsidR="00C60E56">
        <w:rPr>
          <w:b/>
          <w:sz w:val="18"/>
          <w:szCs w:val="18"/>
        </w:rPr>
        <w:t xml:space="preserve">auszufüllen durch </w:t>
      </w:r>
      <w:r>
        <w:rPr>
          <w:b/>
          <w:sz w:val="18"/>
          <w:szCs w:val="18"/>
        </w:rPr>
        <w:t>Lernender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8761E" w:rsidRPr="006B4E52" w14:paraId="3F1224E9" w14:textId="77777777" w:rsidTr="00E701FD">
        <w:tc>
          <w:tcPr>
            <w:tcW w:w="10060" w:type="dxa"/>
          </w:tcPr>
          <w:p w14:paraId="522B7141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7A49B75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30ECD755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090DAD13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CB57988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09044920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047607B4" w14:textId="77777777" w:rsidR="0038761E" w:rsidRDefault="0038761E" w:rsidP="00E701F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CE7A90" w14:textId="77777777" w:rsidR="00101271" w:rsidRDefault="00101271" w:rsidP="00101271">
      <w:pPr>
        <w:pStyle w:val="Grundtext"/>
        <w:spacing w:after="0"/>
        <w:rPr>
          <w:sz w:val="18"/>
          <w:szCs w:val="18"/>
        </w:rPr>
      </w:pPr>
    </w:p>
    <w:p w14:paraId="1140BE82" w14:textId="77777777" w:rsidR="00101271" w:rsidRDefault="00101271" w:rsidP="00101271">
      <w:pPr>
        <w:pStyle w:val="Grundtext"/>
        <w:tabs>
          <w:tab w:val="left" w:pos="3686"/>
          <w:tab w:val="left" w:pos="765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Unterschrift Lehrbetrieb</w:t>
      </w:r>
      <w:r>
        <w:rPr>
          <w:sz w:val="18"/>
          <w:szCs w:val="18"/>
        </w:rPr>
        <w:tab/>
        <w:t>Unterschrift Praktikumsbetrieb</w:t>
      </w:r>
      <w:r>
        <w:rPr>
          <w:sz w:val="18"/>
          <w:szCs w:val="18"/>
        </w:rPr>
        <w:tab/>
        <w:t>Unterschrift lernende Person</w:t>
      </w:r>
    </w:p>
    <w:p w14:paraId="7BD92CAF" w14:textId="77777777" w:rsidR="00101271" w:rsidRDefault="00101271" w:rsidP="00101271">
      <w:pPr>
        <w:spacing w:after="0" w:line="276" w:lineRule="auto"/>
        <w:rPr>
          <w:rFonts w:eastAsia="Times New Roman" w:cs="Arial"/>
          <w:color w:val="000000"/>
          <w:sz w:val="18"/>
          <w:szCs w:val="18"/>
        </w:rPr>
      </w:pPr>
    </w:p>
    <w:p w14:paraId="72113D4A" w14:textId="77777777" w:rsidR="00101271" w:rsidRPr="009A0216" w:rsidRDefault="00101271" w:rsidP="00101271">
      <w:pPr>
        <w:spacing w:after="0" w:line="276" w:lineRule="auto"/>
        <w:rPr>
          <w:rFonts w:eastAsia="Times New Roman" w:cs="Arial"/>
          <w:color w:val="000000"/>
          <w:sz w:val="18"/>
          <w:szCs w:val="18"/>
        </w:rPr>
      </w:pPr>
    </w:p>
    <w:p w14:paraId="45363A9A" w14:textId="4F0C48EF" w:rsidR="0095740D" w:rsidRPr="00511A38" w:rsidRDefault="00101271" w:rsidP="00101271">
      <w:pPr>
        <w:pStyle w:val="Grundtext"/>
        <w:tabs>
          <w:tab w:val="left" w:pos="3686"/>
          <w:tab w:val="left" w:pos="765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</w:t>
      </w:r>
      <w:r>
        <w:rPr>
          <w:sz w:val="18"/>
          <w:szCs w:val="18"/>
        </w:rPr>
        <w:tab/>
        <w:t>_____________________________</w:t>
      </w:r>
      <w:r>
        <w:rPr>
          <w:sz w:val="18"/>
          <w:szCs w:val="18"/>
        </w:rPr>
        <w:tab/>
        <w:t>__________________________</w:t>
      </w:r>
    </w:p>
    <w:sectPr w:rsidR="0095740D" w:rsidRPr="00511A38" w:rsidSect="00F73905">
      <w:headerReference w:type="default" r:id="rId13"/>
      <w:headerReference w:type="first" r:id="rId14"/>
      <w:footerReference w:type="first" r:id="rId15"/>
      <w:pgSz w:w="11906" w:h="16838"/>
      <w:pgMar w:top="2892" w:right="936" w:bottom="1077" w:left="70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CBA7F" w14:textId="77777777" w:rsidR="00F12F24" w:rsidRDefault="00F12F24" w:rsidP="005F4621">
      <w:pPr>
        <w:spacing w:after="0"/>
      </w:pPr>
      <w:r>
        <w:separator/>
      </w:r>
    </w:p>
  </w:endnote>
  <w:endnote w:type="continuationSeparator" w:id="0">
    <w:p w14:paraId="2CE7E0F0" w14:textId="77777777" w:rsidR="00F12F24" w:rsidRDefault="00F12F24" w:rsidP="005F4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27B25" w14:textId="77777777" w:rsidR="00F12F24" w:rsidRPr="0043357A" w:rsidRDefault="00C31636" w:rsidP="00F12F24">
    <w:pPr>
      <w:pStyle w:val="Fuzeile"/>
    </w:pPr>
    <w:sdt>
      <w:sdtPr>
        <w:alias w:val="CustomElements.Footer.Nr"/>
        <w:tag w:val="CustomElements.Footer.Nr"/>
        <w:id w:val="687108530"/>
        <w:temporary/>
        <w:dataBinding w:xpath="//Text[@id='CustomElements.Footer.Nr']" w:storeItemID="{BA5068E2-56C9-4C71-AEA1-A08510F61FA6}"/>
        <w:text w:multiLine="1"/>
      </w:sdtPr>
      <w:sdtEndPr/>
      <w:sdtContent>
        <w:r w:rsidR="00F12F24">
          <w:t xml:space="preserve"> </w:t>
        </w:r>
      </w:sdtContent>
    </w:sdt>
    <w:sdt>
      <w:sdtPr>
        <w:alias w:val="CustomElements.Footer.Path"/>
        <w:id w:val="74170376"/>
        <w:dataBinding w:xpath="//Text[@id='CustomElements.Footer.Path']" w:storeItemID="{BA5068E2-56C9-4C71-AEA1-A08510F61FA6}"/>
        <w:text w:multiLine="1"/>
      </w:sdtPr>
      <w:sdtEndPr/>
      <w:sdtContent>
        <w:r w:rsidR="00F12F24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CA882" w14:textId="77777777" w:rsidR="00F12F24" w:rsidRDefault="00F12F24" w:rsidP="005F4621">
      <w:pPr>
        <w:spacing w:after="0"/>
      </w:pPr>
      <w:r>
        <w:separator/>
      </w:r>
    </w:p>
  </w:footnote>
  <w:footnote w:type="continuationSeparator" w:id="0">
    <w:p w14:paraId="1E67B903" w14:textId="77777777" w:rsidR="00F12F24" w:rsidRDefault="00F12F24" w:rsidP="005F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2E220" w14:textId="089DE3E2" w:rsidR="00F12F24" w:rsidRPr="00A82904" w:rsidRDefault="00F12F24" w:rsidP="00F12F24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9168" behindDoc="0" locked="0" layoutInCell="1" allowOverlap="1" wp14:anchorId="5379B2CD" wp14:editId="7ECD3FC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C6D7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9B2CD"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71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Ew2TA0AgAAZwQAAA4AAAAAAAAAAAAAAAAALgIAAGRy&#10;cy9lMm9Eb2MueG1sUEsBAi0AFAAGAAgAAAAhAI6gc+XXAAAABQEAAA8AAAAAAAAAAAAAAAAAjgQA&#10;AGRycy9kb3ducmV2LnhtbFBLBQYAAAAABAAEAPMAAACSBQAAAAA=&#10;">
              <o:lock v:ext="edit" selection="t"/>
              <v:textbox>
                <w:txbxContent>
                  <w:p w14:paraId="3F90C6D7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22240" behindDoc="0" locked="0" layoutInCell="1" allowOverlap="1" wp14:anchorId="2313D4CA" wp14:editId="4AD6FEA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28F2E9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3D4CA" id="_s7" o:spid="_x0000_s1027" type="#_x0000_t202" style="position:absolute;margin-left:0;margin-top:0;width:50pt;height:50pt;z-index:25172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" filled="f">
              <o:lock v:ext="edit" selection="t"/>
              <v:textbox>
                <w:txbxContent>
                  <w:p w14:paraId="3028F2E9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20192" behindDoc="0" locked="0" layoutInCell="1" allowOverlap="1" wp14:anchorId="34F4527E" wp14:editId="1C0D6EF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B8F17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F4527E" id="_s2" o:spid="_x0000_s1028" type="#_x0000_t202" style="position:absolute;margin-left:0;margin-top:0;width:50pt;height:50pt;z-index:25172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Y0TtPjYCAABn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14:paraId="2DFB8F17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21216" behindDoc="0" locked="0" layoutInCell="1" allowOverlap="1" wp14:anchorId="0B33E26F" wp14:editId="2C3C059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7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12653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3E26F" id="_x0000_t202" coordsize="21600,21600" o:spt="202" path="m,l,21600r21600,l21600,xe">
              <v:stroke joinstyle="miter"/>
              <v:path gradientshapeok="t" o:connecttype="rect"/>
            </v:shapetype>
            <v:shape id="_s3" o:spid="_x0000_s1029" type="#_x0000_t202" style="position:absolute;margin-left:0;margin-top:0;width:50pt;height:50pt;z-index:25172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5VmCNzYCAABn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14:paraId="42412653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23264" behindDoc="0" locked="0" layoutInCell="1" allowOverlap="1" wp14:anchorId="09131C9B" wp14:editId="3D3D123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8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80C00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31C9B" id="_s8" o:spid="_x0000_s1031" type="#_x0000_t202" style="position:absolute;margin-left:0;margin-top:0;width:50pt;height:50pt;z-index:25172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" filled="f">
              <o:lock v:ext="edit" selection="t"/>
              <v:textbox>
                <w:txbxContent>
                  <w:p w14:paraId="58680C00" w14:textId="77777777" w:rsidR="00F12F24" w:rsidRDefault="00F12F24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FCE56" w14:textId="5DC8590F" w:rsidR="00F12F24" w:rsidRPr="00EA59F1" w:rsidRDefault="00F12F24" w:rsidP="00F12F24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27360" behindDoc="0" locked="0" layoutInCell="1" allowOverlap="1" wp14:anchorId="5FAB85BE" wp14:editId="5236B55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D48CF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B85BE" id="_x0000_t202" coordsize="21600,21600" o:spt="202" path="m,l,21600r21600,l21600,xe">
              <v:stroke joinstyle="miter"/>
              <v:path gradientshapeok="t" o:connecttype="rect"/>
            </v:shapetype>
            <v:shape id="_s4" o:spid="_x0000_s1033" type="#_x0000_t202" style="position:absolute;margin-left:0;margin-top:0;width:50pt;height:50pt;z-index:25172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NX51IDYCAABp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14:paraId="354D48CF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31456" behindDoc="0" locked="0" layoutInCell="1" allowOverlap="1" wp14:anchorId="17D6E8D4" wp14:editId="2AAEBEE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1" name="Text Box 29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F089C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6E8D4" id="Text Box 297" o:spid="_x0000_s1034" type="#_x0000_t202" style="position:absolute;margin-left:0;margin-top:0;width:50pt;height:50pt;z-index:25173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">
              <o:lock v:ext="edit" selection="t"/>
              <v:textbox>
                <w:txbxContent>
                  <w:p w14:paraId="70EF089C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41696" behindDoc="0" locked="0" layoutInCell="1" allowOverlap="1" wp14:anchorId="0CDF162A" wp14:editId="65620619">
              <wp:simplePos x="0" y="0"/>
              <wp:positionH relativeFrom="margin">
                <wp:align>right</wp:align>
              </wp:positionH>
              <wp:positionV relativeFrom="page">
                <wp:posOffset>304800</wp:posOffset>
              </wp:positionV>
              <wp:extent cx="1610360" cy="1333500"/>
              <wp:effectExtent l="4445" t="0" r="4445" b="0"/>
              <wp:wrapNone/>
              <wp:docPr id="12" name="AutoShap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0360" cy="13335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54" w:type="dxa"/>
                            <w:jc w:val="righ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54"/>
                          </w:tblGrid>
                          <w:tr w:rsidR="00F12F24" w14:paraId="77F02580" w14:textId="77777777" w:rsidTr="00F12F24">
                            <w:trPr>
                              <w:trHeight w:val="680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14:paraId="1D2A3997" w14:textId="77777777" w:rsidR="00F12F24" w:rsidRDefault="00C31636" w:rsidP="00F12F24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Nr"/>
                                    <w:id w:val="555586321"/>
                                    <w:dataBinding w:xpath="//Text[@id='CustomElements.Header.StampLines.Nr']" w:storeItemID="{BA5068E2-56C9-4C71-AEA1-A08510F61FA6}"/>
                                    <w:text w:multiLine="1"/>
                                  </w:sdtPr>
                                  <w:sdtEndPr/>
                                  <w:sdtContent>
                                    <w:r w:rsidR="00F12F24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2F24" w14:paraId="4F0628A7" w14:textId="77777777" w:rsidTr="00F12F24">
                            <w:trPr>
                              <w:trHeight w:val="794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14:paraId="52DBA2EC" w14:textId="77777777" w:rsidR="00F12F24" w:rsidRDefault="00C31636" w:rsidP="00F12F24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vom"/>
                                    <w:id w:val="1280146182"/>
                                    <w:dataBinding w:xpath="//Text[@id='CustomElements.Header.StampLines.vom']" w:storeItemID="{BA5068E2-56C9-4C71-AEA1-A08510F61FA6}"/>
                                    <w:text w:multiLine="1"/>
                                  </w:sdtPr>
                                  <w:sdtEndPr/>
                                  <w:sdtContent>
                                    <w:r w:rsidR="00F12F24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3A525E3E" w14:textId="77777777" w:rsidR="00F12F24" w:rsidRPr="00E863CF" w:rsidRDefault="00F12F24" w:rsidP="00F12F2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DF162A" id="AutoShape 307" o:spid="_x0000_s1033" style="position:absolute;margin-left:75.6pt;margin-top:24pt;width:126.8pt;height:105pt;z-index:251741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2154" w:type="dxa"/>
                      <w:jc w:val="righ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54"/>
                    </w:tblGrid>
                    <w:tr w:rsidR="00F12F24" w14:paraId="77F02580" w14:textId="77777777" w:rsidTr="00F12F24">
                      <w:trPr>
                        <w:trHeight w:val="680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14:paraId="1D2A3997" w14:textId="77777777" w:rsidR="00F12F24" w:rsidRDefault="00C31636" w:rsidP="00F12F24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Nr"/>
                              <w:id w:val="555586321"/>
                              <w:dataBinding w:xpath="//Text[@id='CustomElements.Header.StampLines.Nr']" w:storeItemID="{BA5068E2-56C9-4C71-AEA1-A08510F61FA6}"/>
                              <w:text w:multiLine="1"/>
                            </w:sdtPr>
                            <w:sdtEndPr/>
                            <w:sdtContent>
                              <w:r w:rsidR="00F12F24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  <w:tr w:rsidR="00F12F24" w14:paraId="4F0628A7" w14:textId="77777777" w:rsidTr="00F12F24">
                      <w:trPr>
                        <w:trHeight w:val="794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14:paraId="52DBA2EC" w14:textId="77777777" w:rsidR="00F12F24" w:rsidRDefault="00C31636" w:rsidP="00F12F24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vom"/>
                              <w:id w:val="1280146182"/>
                              <w:dataBinding w:xpath="//Text[@id='CustomElements.Header.StampLines.vom']" w:storeItemID="{BA5068E2-56C9-4C71-AEA1-A08510F61FA6}"/>
                              <w:text w:multiLine="1"/>
                            </w:sdtPr>
                            <w:sdtEndPr/>
                            <w:sdtContent>
                              <w:r w:rsidR="00F12F24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</w:tbl>
                  <w:p w14:paraId="3A525E3E" w14:textId="77777777" w:rsidR="00F12F24" w:rsidRPr="00E863CF" w:rsidRDefault="00F12F24" w:rsidP="00F12F24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7C90D9CD" wp14:editId="5C007C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3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6469F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0D9CD" id="_s5" o:spid="_x0000_s1036" type="#_x0000_t202" style="position:absolute;margin-left:0;margin-top:0;width:50pt;height:50pt;z-index:25172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OJh7tc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04F6469F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36576" behindDoc="0" locked="0" layoutInCell="1" allowOverlap="1" wp14:anchorId="19C134C5" wp14:editId="241231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4" name="Text Box 30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FE9EC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C134C5" id="Text Box 302" o:spid="_x0000_s1037" type="#_x0000_t202" style="position:absolute;margin-left:0;margin-top:0;width:50pt;height:50pt;z-index:25173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" filled="f">
              <o:lock v:ext="edit" selection="t"/>
              <v:textbox>
                <w:txbxContent>
                  <w:p w14:paraId="76FFE9EC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29408" behindDoc="0" locked="0" layoutInCell="1" allowOverlap="1" wp14:anchorId="68F07E23" wp14:editId="6D23EA5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5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BDEA5C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07E23" id="_s6" o:spid="_x0000_s1038" type="#_x0000_t202" style="position:absolute;margin-left:0;margin-top:0;width:50pt;height:50pt;z-index:25172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8ddKWjYCAABp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14:paraId="52BDEA5C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38624" behindDoc="0" locked="0" layoutInCell="1" allowOverlap="1" wp14:anchorId="15E10AF5" wp14:editId="756E114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" name="Text Box 30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4AD5A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E10AF5" id="Text Box 304" o:spid="_x0000_s1039" type="#_x0000_t202" style="position:absolute;margin-left:0;margin-top:0;width:50pt;height:50pt;z-index:25173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" filled="f">
              <o:lock v:ext="edit" selection="t"/>
              <v:textbox>
                <w:txbxContent>
                  <w:p w14:paraId="5AD4AD5A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30432" behindDoc="0" locked="0" layoutInCell="1" allowOverlap="1" wp14:anchorId="1A999415" wp14:editId="10D2A19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7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B3F0C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99415" id="_x0000_s1040" type="#_x0000_t202" style="position:absolute;margin-left:0;margin-top:0;width:50pt;height:50pt;z-index:25173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w2PckTYCAABp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14:paraId="2C0B3F0C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32480" behindDoc="0" locked="0" layoutInCell="1" allowOverlap="1" wp14:anchorId="7B8E5EB8" wp14:editId="1FD4A78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8" name="Text Box 2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E71AC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5EB8" id="Text Box 298" o:spid="_x0000_s1041" type="#_x0000_t202" style="position:absolute;margin-left:0;margin-top:0;width:50pt;height:50pt;z-index:25173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sjHcYS8CAAA+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14:paraId="467E71AC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39648" behindDoc="0" locked="0" layoutInCell="1" allowOverlap="1" wp14:anchorId="3C2B315E" wp14:editId="6011C8C0">
              <wp:simplePos x="0" y="0"/>
              <wp:positionH relativeFrom="column">
                <wp:align>right</wp:align>
              </wp:positionH>
              <wp:positionV relativeFrom="page">
                <wp:posOffset>-20119340</wp:posOffset>
              </wp:positionV>
              <wp:extent cx="1058545" cy="264795"/>
              <wp:effectExtent l="0" t="0" r="8255" b="1905"/>
              <wp:wrapNone/>
              <wp:docPr id="19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F12F24" w14:paraId="34280B40" w14:textId="77777777" w:rsidTr="00F12F24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7BDBA3CE" w14:textId="77777777" w:rsidR="00F12F24" w:rsidRDefault="00F12F24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F12F24" w14:paraId="7D708C56" w14:textId="77777777" w:rsidTr="00F12F24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-363679094"/>
                                <w:dataBinding w:xpath="//DateTime[@id='DocParam.Hidden.CreationTime']" w:storeItemID="{BA5068E2-56C9-4C71-AEA1-A08510F61FA6}"/>
                                <w:date w:fullDate="2022-08-19T12:53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7F446200" w14:textId="77777777" w:rsidR="00F12F24" w:rsidRDefault="00F12F24">
                                    <w:pPr>
                                      <w:pStyle w:val="BriefKopf"/>
                                    </w:pPr>
                                    <w:r>
                                      <w:t>19. August 2022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61C4C6A3" w14:textId="77777777" w:rsidR="00F12F24" w:rsidRPr="002F1C35" w:rsidRDefault="00F12F24" w:rsidP="00F12F2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B315E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40" type="#_x0000_t202" alt="off" style="position:absolute;margin-left:32.15pt;margin-top:-1584.2pt;width:83.35pt;height:20.85pt;z-index:251739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F12F24" w14:paraId="34280B40" w14:textId="77777777" w:rsidTr="00F12F24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7BDBA3CE" w14:textId="77777777" w:rsidR="00F12F24" w:rsidRDefault="00F12F24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F12F24" w14:paraId="7D708C56" w14:textId="77777777" w:rsidTr="00F12F24">
                      <w:sdt>
                        <w:sdtPr>
                          <w:alias w:val="DocParam.Hidden.CreationTime"/>
                          <w:tag w:val="DocParam.Hidden.CreationTime"/>
                          <w:id w:val="-363679094"/>
                          <w:dataBinding w:xpath="//DateTime[@id='DocParam.Hidden.CreationTime']" w:storeItemID="{BA5068E2-56C9-4C71-AEA1-A08510F61FA6}"/>
                          <w:date w:fullDate="2022-08-19T12:53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7F446200" w14:textId="77777777" w:rsidR="00F12F24" w:rsidRDefault="00F12F24">
                              <w:pPr>
                                <w:pStyle w:val="BriefKopf"/>
                              </w:pPr>
                              <w:r>
                                <w:t>19. August 2022</w:t>
                              </w:r>
                            </w:p>
                          </w:tc>
                        </w:sdtContent>
                      </w:sdt>
                    </w:tr>
                  </w:tbl>
                  <w:p w14:paraId="61C4C6A3" w14:textId="77777777" w:rsidR="00F12F24" w:rsidRPr="002F1C35" w:rsidRDefault="00F12F24" w:rsidP="00F12F24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33504" behindDoc="0" locked="0" layoutInCell="1" allowOverlap="1" wp14:anchorId="254F5348" wp14:editId="6F3AA95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0" name="Text Box 2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53DBF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F5348" id="Text Box 299" o:spid="_x0000_s1043" type="#_x0000_t202" style="position:absolute;margin-left:0;margin-top:0;width:50pt;height:50pt;z-index:25173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">
              <o:lock v:ext="edit" selection="t"/>
              <v:textbox>
                <w:txbxContent>
                  <w:p w14:paraId="55053DBF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34528" behindDoc="0" locked="0" layoutInCell="1" allowOverlap="1" wp14:anchorId="6C419F68" wp14:editId="6D0E6F1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4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ED7EF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19F68" id="_x0000_s1042" type="#_x0000_t202" style="position:absolute;margin-left:0;margin-top:0;width:50pt;height:50pt;z-index:25173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LO9Fdc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1B8ED7EF" w14:textId="77777777" w:rsidR="00F12F24" w:rsidRDefault="00F12F24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37600" behindDoc="0" locked="0" layoutInCell="1" allowOverlap="1" wp14:anchorId="44201E5D" wp14:editId="1F39BD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5" name="AutoShape 30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2B767E" id="AutoShape 303" o:spid="_x0000_s1026" style="position:absolute;margin-left:0;margin-top:0;width:50pt;height:50pt;z-index:25173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35552" behindDoc="0" locked="0" layoutInCell="1" allowOverlap="1" wp14:anchorId="0515E7A7" wp14:editId="34649BE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6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EAC30" w14:textId="77777777" w:rsidR="00F12F24" w:rsidRDefault="00F12F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5E7A7" id="_x0000_s1046" type="#_x0000_t202" style="position:absolute;margin-left:0;margin-top:0;width:50pt;height:50pt;z-index:25173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oTGJfD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14:paraId="51FEAC30" w14:textId="77777777" w:rsidR="00F12F24" w:rsidRDefault="00F12F2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288B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0A6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89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6C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660F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A3B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4802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F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D6B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70E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214FD"/>
    <w:multiLevelType w:val="hybridMultilevel"/>
    <w:tmpl w:val="D5222044"/>
    <w:lvl w:ilvl="0" w:tplc="8E0C0A92">
      <w:start w:val="4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E3CC9"/>
    <w:multiLevelType w:val="hybridMultilevel"/>
    <w:tmpl w:val="57164B34"/>
    <w:lvl w:ilvl="0" w:tplc="08070019">
      <w:start w:val="1"/>
      <w:numFmt w:val="lowerLetter"/>
      <w:lvlText w:val="%1."/>
      <w:lvlJc w:val="left"/>
      <w:pPr>
        <w:ind w:left="766" w:hanging="360"/>
      </w:pPr>
    </w:lvl>
    <w:lvl w:ilvl="1" w:tplc="08070019" w:tentative="1">
      <w:start w:val="1"/>
      <w:numFmt w:val="lowerLetter"/>
      <w:lvlText w:val="%2."/>
      <w:lvlJc w:val="left"/>
      <w:pPr>
        <w:ind w:left="1486" w:hanging="360"/>
      </w:pPr>
    </w:lvl>
    <w:lvl w:ilvl="2" w:tplc="0807001B" w:tentative="1">
      <w:start w:val="1"/>
      <w:numFmt w:val="lowerRoman"/>
      <w:lvlText w:val="%3."/>
      <w:lvlJc w:val="right"/>
      <w:pPr>
        <w:ind w:left="2206" w:hanging="180"/>
      </w:pPr>
    </w:lvl>
    <w:lvl w:ilvl="3" w:tplc="0807000F" w:tentative="1">
      <w:start w:val="1"/>
      <w:numFmt w:val="decimal"/>
      <w:lvlText w:val="%4."/>
      <w:lvlJc w:val="left"/>
      <w:pPr>
        <w:ind w:left="2926" w:hanging="360"/>
      </w:pPr>
    </w:lvl>
    <w:lvl w:ilvl="4" w:tplc="08070019" w:tentative="1">
      <w:start w:val="1"/>
      <w:numFmt w:val="lowerLetter"/>
      <w:lvlText w:val="%5."/>
      <w:lvlJc w:val="left"/>
      <w:pPr>
        <w:ind w:left="3646" w:hanging="360"/>
      </w:pPr>
    </w:lvl>
    <w:lvl w:ilvl="5" w:tplc="0807001B" w:tentative="1">
      <w:start w:val="1"/>
      <w:numFmt w:val="lowerRoman"/>
      <w:lvlText w:val="%6."/>
      <w:lvlJc w:val="right"/>
      <w:pPr>
        <w:ind w:left="4366" w:hanging="180"/>
      </w:pPr>
    </w:lvl>
    <w:lvl w:ilvl="6" w:tplc="0807000F" w:tentative="1">
      <w:start w:val="1"/>
      <w:numFmt w:val="decimal"/>
      <w:lvlText w:val="%7."/>
      <w:lvlJc w:val="left"/>
      <w:pPr>
        <w:ind w:left="5086" w:hanging="360"/>
      </w:pPr>
    </w:lvl>
    <w:lvl w:ilvl="7" w:tplc="08070019" w:tentative="1">
      <w:start w:val="1"/>
      <w:numFmt w:val="lowerLetter"/>
      <w:lvlText w:val="%8."/>
      <w:lvlJc w:val="left"/>
      <w:pPr>
        <w:ind w:left="5806" w:hanging="360"/>
      </w:pPr>
    </w:lvl>
    <w:lvl w:ilvl="8" w:tplc="0807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1C006E14"/>
    <w:multiLevelType w:val="hybridMultilevel"/>
    <w:tmpl w:val="FB385BD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7" w15:restartNumberingAfterBreak="0">
    <w:nsid w:val="24BC78CE"/>
    <w:multiLevelType w:val="multilevel"/>
    <w:tmpl w:val="9E34C918"/>
    <w:numStyleLink w:val="NumericList"/>
  </w:abstractNum>
  <w:abstractNum w:abstractNumId="18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21" w15:restartNumberingAfterBreak="0">
    <w:nsid w:val="394C616D"/>
    <w:multiLevelType w:val="hybridMultilevel"/>
    <w:tmpl w:val="A2D09B0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23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4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5A9F4D24"/>
    <w:multiLevelType w:val="multilevel"/>
    <w:tmpl w:val="D11A67A6"/>
    <w:numStyleLink w:val="ListeNummernArabischEinfach"/>
  </w:abstractNum>
  <w:abstractNum w:abstractNumId="28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F27A7"/>
    <w:multiLevelType w:val="hybridMultilevel"/>
    <w:tmpl w:val="D13A224E"/>
    <w:lvl w:ilvl="0" w:tplc="861674CE">
      <w:start w:val="1"/>
      <w:numFmt w:val="bullet"/>
      <w:lvlText w:val=""/>
      <w:lvlJc w:val="left"/>
      <w:pPr>
        <w:ind w:left="76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7CDC6400"/>
    <w:multiLevelType w:val="multilevel"/>
    <w:tmpl w:val="D11A67A6"/>
    <w:numStyleLink w:val="ListeNummernArabischEinfach"/>
  </w:abstractNum>
  <w:abstractNum w:abstractNumId="31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>
    <w:abstractNumId w:val="18"/>
  </w:num>
  <w:num w:numId="2">
    <w:abstractNumId w:val="23"/>
  </w:num>
  <w:num w:numId="3">
    <w:abstractNumId w:val="17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6"/>
  </w:num>
  <w:num w:numId="17">
    <w:abstractNumId w:val="24"/>
  </w:num>
  <w:num w:numId="18">
    <w:abstractNumId w:val="1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3"/>
  </w:num>
  <w:num w:numId="23">
    <w:abstractNumId w:val="25"/>
  </w:num>
  <w:num w:numId="24">
    <w:abstractNumId w:val="20"/>
  </w:num>
  <w:num w:numId="25">
    <w:abstractNumId w:val="16"/>
  </w:num>
  <w:num w:numId="26">
    <w:abstractNumId w:val="24"/>
  </w:num>
  <w:num w:numId="27">
    <w:abstractNumId w:val="19"/>
  </w:num>
  <w:num w:numId="28">
    <w:abstractNumId w:val="20"/>
  </w:num>
  <w:num w:numId="29">
    <w:abstractNumId w:val="16"/>
  </w:num>
  <w:num w:numId="30">
    <w:abstractNumId w:val="26"/>
  </w:num>
  <w:num w:numId="31">
    <w:abstractNumId w:val="30"/>
  </w:num>
  <w:num w:numId="32">
    <w:abstractNumId w:val="15"/>
  </w:num>
  <w:num w:numId="33">
    <w:abstractNumId w:val="27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4"/>
  </w:num>
  <w:num w:numId="40">
    <w:abstractNumId w:val="11"/>
  </w:num>
  <w:num w:numId="41">
    <w:abstractNumId w:val="29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31"/>
    <w:rsid w:val="00026EB5"/>
    <w:rsid w:val="00031220"/>
    <w:rsid w:val="0004068B"/>
    <w:rsid w:val="000B7626"/>
    <w:rsid w:val="000E594D"/>
    <w:rsid w:val="000E7254"/>
    <w:rsid w:val="000F30E6"/>
    <w:rsid w:val="00101271"/>
    <w:rsid w:val="00177ACB"/>
    <w:rsid w:val="00192E3C"/>
    <w:rsid w:val="001B3A49"/>
    <w:rsid w:val="001D0E7F"/>
    <w:rsid w:val="00216E83"/>
    <w:rsid w:val="00224A64"/>
    <w:rsid w:val="0026021A"/>
    <w:rsid w:val="002718EB"/>
    <w:rsid w:val="002A27E0"/>
    <w:rsid w:val="002C017B"/>
    <w:rsid w:val="003316E0"/>
    <w:rsid w:val="0038761E"/>
    <w:rsid w:val="003B1BA6"/>
    <w:rsid w:val="00407AF0"/>
    <w:rsid w:val="00425045"/>
    <w:rsid w:val="004328BC"/>
    <w:rsid w:val="00472EC3"/>
    <w:rsid w:val="00494141"/>
    <w:rsid w:val="00495414"/>
    <w:rsid w:val="004C6E28"/>
    <w:rsid w:val="004E66EA"/>
    <w:rsid w:val="004F0D01"/>
    <w:rsid w:val="00511A38"/>
    <w:rsid w:val="0052430F"/>
    <w:rsid w:val="00534F4C"/>
    <w:rsid w:val="0054518B"/>
    <w:rsid w:val="00577787"/>
    <w:rsid w:val="0058410A"/>
    <w:rsid w:val="005B4BE9"/>
    <w:rsid w:val="005D10CE"/>
    <w:rsid w:val="005D3AF6"/>
    <w:rsid w:val="005E6B5A"/>
    <w:rsid w:val="005F4621"/>
    <w:rsid w:val="00612999"/>
    <w:rsid w:val="00652E6B"/>
    <w:rsid w:val="0066116E"/>
    <w:rsid w:val="0067296F"/>
    <w:rsid w:val="00673E90"/>
    <w:rsid w:val="00681B86"/>
    <w:rsid w:val="006A1590"/>
    <w:rsid w:val="006B17D5"/>
    <w:rsid w:val="006B4E52"/>
    <w:rsid w:val="006D4408"/>
    <w:rsid w:val="00732BC5"/>
    <w:rsid w:val="00743DD7"/>
    <w:rsid w:val="00767370"/>
    <w:rsid w:val="007940CF"/>
    <w:rsid w:val="00797B43"/>
    <w:rsid w:val="007E48FB"/>
    <w:rsid w:val="007F4E2E"/>
    <w:rsid w:val="00805D33"/>
    <w:rsid w:val="0081640E"/>
    <w:rsid w:val="008369A0"/>
    <w:rsid w:val="008416EE"/>
    <w:rsid w:val="00845D08"/>
    <w:rsid w:val="008471D0"/>
    <w:rsid w:val="00871ED6"/>
    <w:rsid w:val="00877801"/>
    <w:rsid w:val="00897E5F"/>
    <w:rsid w:val="008C3137"/>
    <w:rsid w:val="008E5A75"/>
    <w:rsid w:val="008F3730"/>
    <w:rsid w:val="008F52AF"/>
    <w:rsid w:val="009025AE"/>
    <w:rsid w:val="00952C7E"/>
    <w:rsid w:val="0095740D"/>
    <w:rsid w:val="00975937"/>
    <w:rsid w:val="009A0216"/>
    <w:rsid w:val="009A0DF6"/>
    <w:rsid w:val="009B6C84"/>
    <w:rsid w:val="009C601D"/>
    <w:rsid w:val="009D4B5C"/>
    <w:rsid w:val="009F52C7"/>
    <w:rsid w:val="00A03CA6"/>
    <w:rsid w:val="00A11B93"/>
    <w:rsid w:val="00A202D4"/>
    <w:rsid w:val="00A34983"/>
    <w:rsid w:val="00A35A0D"/>
    <w:rsid w:val="00A43308"/>
    <w:rsid w:val="00A51848"/>
    <w:rsid w:val="00AB0E39"/>
    <w:rsid w:val="00AE0DB8"/>
    <w:rsid w:val="00AE63AC"/>
    <w:rsid w:val="00AF0031"/>
    <w:rsid w:val="00AF4003"/>
    <w:rsid w:val="00B122F2"/>
    <w:rsid w:val="00B35623"/>
    <w:rsid w:val="00B42CCA"/>
    <w:rsid w:val="00B613F1"/>
    <w:rsid w:val="00B66358"/>
    <w:rsid w:val="00B93D37"/>
    <w:rsid w:val="00BC0695"/>
    <w:rsid w:val="00C31636"/>
    <w:rsid w:val="00C60E56"/>
    <w:rsid w:val="00C72141"/>
    <w:rsid w:val="00C860D7"/>
    <w:rsid w:val="00CA0920"/>
    <w:rsid w:val="00CA2E9A"/>
    <w:rsid w:val="00CC4EF2"/>
    <w:rsid w:val="00CF2C9D"/>
    <w:rsid w:val="00CF5F52"/>
    <w:rsid w:val="00D16E4F"/>
    <w:rsid w:val="00D445B6"/>
    <w:rsid w:val="00D6147F"/>
    <w:rsid w:val="00D83D67"/>
    <w:rsid w:val="00D83EB9"/>
    <w:rsid w:val="00DB2C16"/>
    <w:rsid w:val="00DC62CE"/>
    <w:rsid w:val="00E15DE7"/>
    <w:rsid w:val="00E350BA"/>
    <w:rsid w:val="00E53594"/>
    <w:rsid w:val="00E71792"/>
    <w:rsid w:val="00E9053C"/>
    <w:rsid w:val="00E95947"/>
    <w:rsid w:val="00EA7AC9"/>
    <w:rsid w:val="00EA7CB1"/>
    <w:rsid w:val="00EB088A"/>
    <w:rsid w:val="00EE4B7F"/>
    <w:rsid w:val="00F12F24"/>
    <w:rsid w:val="00F4267B"/>
    <w:rsid w:val="00F44784"/>
    <w:rsid w:val="00F73905"/>
    <w:rsid w:val="00FA1913"/>
    <w:rsid w:val="00FA27A1"/>
    <w:rsid w:val="00FA3A52"/>
    <w:rsid w:val="00FC7D54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75C9C39B"/>
  <w15:docId w15:val="{5DC2760E-6123-4A53-9F7B-BBFED074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42720"/>
    <w:pPr>
      <w:spacing w:after="248" w:line="280" w:lineRule="atLeast"/>
    </w:pPr>
    <w:rPr>
      <w:rFonts w:ascii="Arial" w:hAnsi="Arial"/>
      <w:sz w:val="21"/>
    </w:rPr>
  </w:style>
  <w:style w:type="paragraph" w:styleId="berschrift1">
    <w:name w:val="heading 1"/>
    <w:basedOn w:val="Titel01"/>
    <w:next w:val="Grundtext"/>
    <w:link w:val="berschrift1Zchn"/>
    <w:uiPriority w:val="9"/>
    <w:qFormat/>
    <w:rsid w:val="004035F1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EC13D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"/>
    <w:qFormat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35F1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13D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DE45A8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Grundtext"/>
    <w:link w:val="FuzeileZchn"/>
    <w:uiPriority w:val="99"/>
    <w:unhideWhenUsed/>
    <w:rsid w:val="002E7EB1"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CC19D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rsid w:val="003969DA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C42720"/>
    <w:pPr>
      <w:spacing w:after="0"/>
    </w:pPr>
  </w:style>
  <w:style w:type="paragraph" w:customStyle="1" w:styleId="BriefDatum">
    <w:name w:val="Brief_Datum"/>
    <w:basedOn w:val="Grundtext"/>
    <w:rsid w:val="00C42720"/>
    <w:pPr>
      <w:spacing w:after="0"/>
    </w:pPr>
  </w:style>
  <w:style w:type="paragraph" w:customStyle="1" w:styleId="BriefBetreff">
    <w:name w:val="Brief_Betreff"/>
    <w:basedOn w:val="Grundtext"/>
    <w:rsid w:val="00C42720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4C7A46"/>
    <w:pPr>
      <w:spacing w:after="248" w:line="280" w:lineRule="atLeas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C42720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C42720"/>
    <w:pPr>
      <w:spacing w:before="248" w:after="744"/>
    </w:pPr>
  </w:style>
  <w:style w:type="paragraph" w:customStyle="1" w:styleId="ListeBindestrich">
    <w:name w:val="Liste_Bindestrich"/>
    <w:basedOn w:val="Grundtext"/>
    <w:rsid w:val="00F014B8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EC6D46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Eingerueckt"/>
    <w:rsid w:val="00B51B63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2720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rsid w:val="00DE45A8"/>
    <w:pPr>
      <w:spacing w:line="360" w:lineRule="auto"/>
      <w:ind w:left="567"/>
    </w:pPr>
  </w:style>
  <w:style w:type="paragraph" w:customStyle="1" w:styleId="BeilagenListe">
    <w:name w:val="Beilagen_Liste"/>
    <w:basedOn w:val="Grundtext"/>
    <w:rsid w:val="00D84B3F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rsid w:val="009A37FC"/>
    <w:pPr>
      <w:spacing w:after="360"/>
    </w:pPr>
  </w:style>
  <w:style w:type="paragraph" w:customStyle="1" w:styleId="TraktandumText">
    <w:name w:val="Traktandum Text"/>
    <w:basedOn w:val="Standard"/>
    <w:rsid w:val="00433083"/>
    <w:pPr>
      <w:tabs>
        <w:tab w:val="left" w:pos="567"/>
      </w:tabs>
      <w:spacing w:after="0" w:line="280" w:lineRule="exact"/>
      <w:ind w:left="567"/>
    </w:pPr>
    <w:rPr>
      <w:rFonts w:eastAsia="Times New Roman" w:cs="Arial"/>
      <w:color w:val="000000"/>
      <w:szCs w:val="20"/>
    </w:rPr>
  </w:style>
  <w:style w:type="paragraph" w:customStyle="1" w:styleId="TraktandumTitel">
    <w:name w:val="Traktandum Titel"/>
    <w:basedOn w:val="Standard"/>
    <w:next w:val="TraktandumText"/>
    <w:rsid w:val="00433083"/>
    <w:pPr>
      <w:numPr>
        <w:numId w:val="37"/>
      </w:numPr>
      <w:tabs>
        <w:tab w:val="left" w:pos="567"/>
      </w:tabs>
      <w:spacing w:after="0"/>
      <w:contextualSpacing/>
    </w:pPr>
    <w:rPr>
      <w:rFonts w:eastAsia="Times New Roman" w:cs="Arial"/>
      <w:color w:val="000000"/>
      <w:szCs w:val="20"/>
    </w:rPr>
  </w:style>
  <w:style w:type="paragraph" w:customStyle="1" w:styleId="InvisibleLine">
    <w:name w:val="InvisibleLine"/>
    <w:basedOn w:val="Grundtext"/>
    <w:rsid w:val="00002D19"/>
    <w:pPr>
      <w:spacing w:after="0" w:line="14" w:lineRule="exact"/>
    </w:pPr>
    <w:rPr>
      <w:sz w:val="2"/>
    </w:rPr>
  </w:style>
  <w:style w:type="paragraph" w:customStyle="1" w:styleId="GrundtextEingerueckt">
    <w:name w:val="GrundtextEingerueckt"/>
    <w:basedOn w:val="Grundtext"/>
    <w:rsid w:val="00C113B3"/>
    <w:pPr>
      <w:spacing w:after="360"/>
      <w:ind w:left="397"/>
    </w:pPr>
  </w:style>
  <w:style w:type="paragraph" w:customStyle="1" w:styleId="Default">
    <w:name w:val="Default"/>
    <w:rsid w:val="00192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C017B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0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0E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0E7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0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0E7F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0E7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rsid w:val="0065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65pec\AppData\Local\Temp\a3385412-fd71-4b95-8d11-92e9c14a687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68EADA727749178509C738AB0F3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3A190-80F8-4DA0-BFBC-4ADEABAB9330}"/>
      </w:docPartPr>
      <w:docPartBody>
        <w:p w:rsidR="00702679" w:rsidRDefault="00702679" w:rsidP="00702679">
          <w:pPr>
            <w:pStyle w:val="2668EADA727749178509C738AB0F3E4A"/>
          </w:pPr>
          <w:r w:rsidRPr="00F943B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79"/>
    <w:rsid w:val="0070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2679"/>
    <w:rPr>
      <w:color w:val="808080"/>
    </w:rPr>
  </w:style>
  <w:style w:type="paragraph" w:customStyle="1" w:styleId="3B69D97797FF4441BDEA20348E05F4CD">
    <w:name w:val="3B69D97797FF4441BDEA20348E05F4CD"/>
  </w:style>
  <w:style w:type="paragraph" w:customStyle="1" w:styleId="2668EADA727749178509C738AB0F3E4A">
    <w:name w:val="2668EADA727749178509C738AB0F3E4A"/>
    <w:rsid w:val="00702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001 Thema farbig">
  <a:themeElements>
    <a:clrScheme name="001 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001 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35014563</Tag>
      <Title>MitteilungAnList</Title>
      <Body>
        <w:sdtContent xmlns:xsl="http://www.w3.org/1999/XSL/Transform" xmlns:w="http://schemas.openxmlformats.org/wordprocessingml/2006/main">
          <xsl:if test="normalize-space(//Text[@id='CustomElements.MitteilungAnList'])=''">
            <w:p w:rsidR="006F595D" w:rsidRPr="006F595D" w:rsidRDefault="006F595D" w:rsidP="006F595D">
              <w:pPr>
                <w:pStyle w:val="Neutral"/>
              </w:pPr>
              <w:r w:rsidRPr="006F595D">
                <w:t> </w:t>
              </w:r>
            </w:p>
          </xsl:if>
          <xsl:call-template name="StringToList">
            <xsl:with-param name="string" select="//Text[@id='CustomElements.MitteilungAnList']"/>
            <xsl:with-param name="style">MitteilungAnListe2</xsl:with-param>
            <xsl:with-param name="linePrefix">-</xsl:with-param>
          </xsl:call-template>
        </w:sdtContent>
      </Body>
      <BuiltIn>false</BuiltIn>
    </ExtendedBindingNode>
    <ExtendedBindingNode>
      <Tag>1790084645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1767497387</Id>
      <Width>0</Width>
      <Height>0</Height>
      <XPath>/ooImg/Profile.Org.Kanton</XPath>
      <ImageHash>95c335a2f97fbb0de78a98a81c1804bd</ImageHash>
    </ImageSizeDefinition>
    <ImageSizeDefinition>
      <Id>39169777</Id>
      <Width>0</Width>
      <Height>0</Height>
      <XPath>/ooImg/Profile.Org.HeaderLogoShort</XPath>
      <ImageHash>ea94abc84a50c4a7c98dcd2fd419985a</ImageHash>
    </ImageSizeDefinition>
    <ImageSizeDefinition>
      <Id>2056676380</Id>
      <Width>0</Width>
      <Height>0</Height>
      <XPath>/ooImg/Profile.Org.Kanton</XPath>
      <ImageHash>95c335a2f97fbb0de78a98a81c1804bd</ImageHash>
    </ImageSizeDefinition>
    <ImageSizeDefinition>
      <Id>328348770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4.xml><?xml version="1.0" encoding="utf-8"?>
<OneOffixxSnippetsPart xmlns:xsd="http://www.w3.org/2001/XMLSchema" xmlns:xsi="http://www.w3.org/2001/XMLSchema-instance" xmlns="http://schema.oneoffixx.com/OneOffixxSnippetsPart/1">
  <Snippets/>
</OneOffixxSnippets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4 1 b 6 b f 3 b - a b 9 2 - 4 f b d - 8 9 1 7 - d a 3 9 a 7 a b 2 8 c e "   t I d = " a a 8 f 1 a 2 b - 8 e d 9 - 4 3 3 8 - 8 1 8 5 - 4 8 3 b 8 8 7 3 b e f 0 "   i n t e r n a l T I d = " 8 2 d c a 1 0 6 - 2 3 6 4 - 4 3 e 7 - a 7 a 3 - e e 0 e 6 0 4 7 a f 4 e "   m t I d = " 2 7 5 a f 3 2 e - b c 4 0 - 4 5 c 2 - 8 5 b 7 - a f b 1 c 0 3 8 2 6 5 3 "   r e v i s i o n = " 0 "   c r e a t e d m a j o r v e r s i o n = " 0 "   c r e a t e d m i n o r v e r s i o n = " 0 "   c r e a t e d = " 2 0 2 2 - 0 8 - 1 9 T 0 6 : 5 3 : 3 3 . 6 8 5 2 4 1 3 Z "   m o d i f i e d m a j o r v e r s i o n = " 0 "   m o d i f i e d m i n o r v e r s i o n = " 0 "   m o d i f i e d = " 0 0 0 1 - 0 1 - 0 1 T 0 0 : 0 0 : 0 0 "   p r o f i l e = " c b 7 f 4 5 2 5 - b a 6 3 - 4 a 1 4 - a 7 3 8 - e c 4 a 1 9 8 c f 0 1 4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G : \ B e t r i e b l i c h e   B i l d u n g \ 5 _ A u f s i c h t _ E n t w i c k l u n g \ 5 . 3 _ B e r e i c h 2 \ C i f a r e l l i \ G e b � u d e i n f o r m a t i k e r \ D o k u m e n t a t i o n \ V o r l a g e   P r a k t i k a   K o m p e t e n z n a c h w e i s   C H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V o r l a g e   P r a k t i k a   K o m p e t e n z n a c h w e i s   C H . d o c x ] ] > < / T e x t >  
                 < D a t e T i m e   i d = " D o c u m e n t P r o p e r t i e s . S a v e T i m e s t a m p "   l i d = " D e u t s c h   ( S c h w e i z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 2 0 2 2 - 1 2 - 1 6 T 1 0 : 0 7 : 3 0 . 0 2 0 7 6 2 9 Z 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"   r o w = " 0 "   c o l u m n = " 0 "   c o l u m n s p a n = " 0 "   m u l t i l i n e = " F a l s e "   m u l t i l i n e r o w s = " 0 "   l o c k e d = " F a l s e "   l a b e l = " C u s t o m E l e m e n t s . S i g n e r 1 "   r e a d o n l y = " F a l s e "   v i s i b l e = " T r u e "   r e q u i r e d = " F a l s e "   r e g e x = " "   v a l i d a t i o n m e s s a g e = " "   t o o l t i p = " "   t r a c k e d = " F a l s e " > < ! [ C D A T A [ E l i s a b e t t a   C i f a r e l l i  
 B e r u f s i n s p e k t o r i n ] ] > < / T e x t >  
                 < T e x t   i d = " C u s t o m E l e m e n t s . S i g n e r 1 W i t h o u t F u n c t i o n "   r o w = " 0 "   c o l u m n = " 0 "   c o l u m n s p a n = " 0 "   m u l t i l i n e = " F a l s e "   m u l t i l i n e r o w s = " 0 "   l o c k e d = " F a l s e "   l a b e l = " C u s t o m E l e m e n t s . S i g n e r 1 W i t h o u t F u n c t i o n "   r e a d o n l y = " F a l s e "   v i s i b l e = " T r u e "   r e q u i r e d = " F a l s e "   r e g e x = " "   v a l i d a t i o n m e s s a g e = " "   t o o l t i p = " "   t r a c k e d = " F a l s e " > < ! [ C D A T A [ E l i s a b e t t a   C i f a r e l l i ] ] > < / T e x t >  
                 < T e x t   i d = " C u s t o m E l e m e n t s . S i g n e r 2 W i t h o u t F u n c t i o n "   r o w = " 0 "   c o l u m n = " 0 "   c o l u m n s p a n = " 0 "   m u l t i l i n e = " F a l s e "   m u l t i l i n e r o w s = " 0 "   l o c k e d = " F a l s e "   l a b e l = " C u s t o m E l e m e n t s . S i g n e r 2 W i t h o u t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0 "   l o c k e d = " F a l s e "   l a b e l = " C u s t o m E l e m e n t s . S i g n e r 3 W i t h o u t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m p l e S i g n e r 1 W i t h o u t F u n c t i o n "   r o w = " 0 "   c o l u m n = " 0 "   c o l u m n s p a n = " 0 "   m u l t i l i n e = " F a l s e "   m u l t i l i n e r o w s = " 0 "   l o c k e d = " F a l s e "   l a b e l = " C u s t o m E l e m e n t s . S i m p l e S i g n e r 1 W i t h o u t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T i t l e B r a c k e t s "   r o w = " 0 "   c o l u m n = " 0 "   c o l u m n s p a n = " 0 "   m u l t i l i n e = " F a l s e "   m u l t i l i n e r o w s = " 0 "   l o c k e d = " F a l s e "   l a b e l = " C u s t o m E l e m e n t s . T i t l e B r a c k e t s "   r e a d o n l y = " F a l s e "   v i s i b l e = " T r u e "   r e q u i r e d = " F a l s e "   r e g e x = " "   v a l i d a t i o n m e s s a g e = " "   t o o l t i p = " "   t r a c k e d = " F a l s e " > < ! [ C D A T A [ K o m p e t e n z n a c h w e i s   P r a k t i k a ] ] > < / T e x t >  
                 < T e x t   i d = " C u s t o m E l e m e n t s . H e a d e r . A d r e s s . E m p t y L i n e s "   r o w = " 0 "   c o l u m n = " 0 "   c o l u m n s p a n = " 0 "   m u l t i l i n e = " F a l s e "   m u l t i l i n e r o w s = " 0 "   l o c k e d = " F a l s e "   l a b e l = " C u s t o m E l e m e n t s . H e a d e r . A d r e s s . E m p t y L i n e s "   r e a d o n l y = " F a l s e "   v i s i b l e = " T r u e "   r e q u i r e d = " F a l s e "   r e g e x = " "   v a l i d a t i o n m e s s a g e = " "   t o o l t i p = " "   t r a c k e d = " F a l s e " > < ! [ C D A T A [ �  
 �  
 ] ] > < / T e x t >  
                 < T e x t   i d = " C u s t o m E l e m e n t s . H e a d e r . S c r i p t 1 "   r o w = " 0 "   c o l u m n = " 0 "   c o l u m n s p a n = " 0 "   m u l t i l i n e = " F a l s e "   m u l t i l i n e r o w s = " 0 "   l o c k e d = " F a l s e "   l a b e l = " C u s t o m E l e m e n t s . H e a d e r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S c r i p t 2 "   r o w = " 0 "   c o l u m n = " 0 "   c o l u m n s p a n = " 0 "   m u l t i l i n e = " F a l s e "   m u l t i l i n e r o w s = " 0 "   l o c k e d = " F a l s e "   l a b e l = " C u s t o m E l e m e n t s . H e a d e r . S c r i p t 2 "   r e a d o n l y = " F a l s e "   v i s i b l e = " T r u e "   r e q u i r e d = " F a l s e "   r e g e x = " "   v a l i d a t i o n m e s s a g e = " "   t o o l t i p = " "   t r a c k e d = " F a l s e " > < ! [ C D A T A [ M i t t e l s c h u l -   u n d   B e r u f s b i l d u n g s a m t ] ] > < / T e x t >  
                 < T e x t   i d = " C u s t o m E l e m e n t s . H e a d e r . S c r i p t 3 "   r o w = " 0 "   c o l u m n = " 0 "   c o l u m n s p a n = " 0 "   m u l t i l i n e = " F a l s e "   m u l t i l i n e r o w s = " 0 "   l o c k e d = " F a l s e "   l a b e l = " C u s t o m E l e m e n t s . H e a d e r . S c r i p t 3 "   r e a d o n l y = " F a l s e "   v i s i b l e = " T r u e "   r e q u i r e d = " F a l s e "   r e g e x = " "   v a l i d a t i o n m e s s a g e = " "   t o o l t i p = " "   t r a c k e d = " F a l s e " > < ! [ C D A T A [ A b t e i l u n g   B e t r i e b l i c h e   B i l d u n g ] ] > < / T e x t >  
                 < T e x t   i d = " C u s t o m E l e m e n t s . H e a d e r . S c r i p t 4 "   r o w = " 0 "   c o l u m n = " 0 "   c o l u m n s p a n = " 0 "   m u l t i l i n e = " F a l s e "   m u l t i l i n e r o w s = " 0 "   l o c k e d = " F a l s e "   l a b e l = " C u s t o m E l e m e n t s . H e a d e r . S c r i p t 4 "   r e a d o n l y = " F a l s e "   v i s i b l e = " T r u e "   r e q u i r e d = " F a l s e "   r e g e x = " "   v a l i d a t i o n m e s s a g e = " "   t o o l t i p = " "   t r a c k e d = " F a l s e " > < ! [ C D A T A [ E l i s a b e t t a   C i f a r e l l i ] ] > < / T e x t >  
                 < T e x t   i d = " C u s t o m E l e m e n t s . H e a d e r . S c r i p t 5 "   r o w = " 0 "   c o l u m n = " 0 "   c o l u m n s p a n = " 0 "   m u l t i l i n e = " F a l s e "   m u l t i l i n e r o w s = " 0 "   l o c k e d = " F a l s e "   l a b e l = " C u s t o m E l e m e n t s . H e a d e r . S c r i p t 5 "   r e a d o n l y = " F a l s e "   v i s i b l e = " T r u e "   r e q u i r e d = " F a l s e "   r e g e x = " "   v a l i d a t i o n m e s s a g e = " "   t o o l t i p = " "   t r a c k e d = " F a l s e " > < ! [ C D A T A [ B e r u f s i n s p e k t o r i n  
 A u s s t e l l u n g s s t r a s s e   8 0  
 8 0 9 0   Z � r i c h  
 T e l e f o n   0 4 3   2 5 9   7 7   0 7  
 M o - D o / F r   V M  
 e l i s a b e t t a . c i f a r e l l i @ m b a . z h . c h  
 w w w . z h . c h / m b a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0 "   l o c k e d = " F a l s e "   l a b e l = " C u s t o m E l e m e n t s . H e a d e r . K o n t a k t S c r i p t K o m p l e t t "   r e a d o n l y = " F a l s e "   v i s i b l e = " T r u e "   r e q u i r e d = " F a l s e "   r e g e x = " "   v a l i d a t i o n m e s s a g e = " "   t o o l t i p = " "   t r a c k e d = " F a l s e " > < ! [ C D A T A [ K o n t a k t :  
  
 E l i s a b e t t a   C i f a r e l l i  
 B e r u f s i n s p e k t o r i n  
  
 A u s s t e l l u n g s s t r a s s e   8 0  
 8 0 9 0   Z � r i c h  
 T e l e f o n   0 4 3   2 5 9   7 7   0 7  
 M o - D o / F r   V M  
 e l i s a b e t t a . c i f a r e l l i @ m b a . z h . c h  
 w w w . z h . c h / m b a ] ] > < / T e x t >  
                 < T e x t   i d = " C u s t o m E l e m e n t s . H e a d e r . R e f N r "   r o w = " 0 "   c o l u m n = " 0 "   c o l u m n s p a n = " 0 "   m u l t i l i n e = " F a l s e "   m u l t i l i n e r o w s = " 0 "   l o c k e d = " F a l s e "   l a b e l = " C u s t o m E l e m e n t s . H e a d e r . R e f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0 "   l o c k e d = " F a l s e "   l a b e l = " C u s t o m E l e m e n t s . H e a d e r . T e x t F o l g e s e i t e n "   r e a d o n l y = " F a l s e "   v i s i b l e = " T r u e "   r e q u i r e d = " F a l s e "   r e g e x = " "   v a l i d a t i o n m e s s a g e = " "   t o o l t i p = " "   t r a c k e d = " F a l s e " > < ! [ C D A T A [ B i l d u n g s d i r e k t i o n  
 M i t t e l s c h u l -   u n d   B e r u f s b i l d u n g s a m t ] ] > < / T e x t >  
                 < T e x t   i d = " C u s t o m E l e m e n t s . H e a d e r . V o r g e s e t z e r S c r i p t 1 "   r o w = " 0 "   c o l u m n = " 0 "   c o l u m n s p a n = " 0 "   m u l t i l i n e = " F a l s e "   m u l t i l i n e r o w s = " 0 "   l o c k e d = " F a l s e "   l a b e l = " C u s t o m E l e m e n t s . H e a d e r . V o r g e s e t z e r S c r i p t 1 "   r e a d o n l y = " F a l s e "   v i s i b l e = " T r u e "   r e q u i r e d = " F a l s e "   r e g e x = " "   v a l i d a t i o n m e s s a g e = " "   t o o l t i p = " "   t r a c k e d = " F a l s e " > < ! [ C D A T A [ E l i s a b e t t a   C i f a r e l l i ] ] > < / T e x t >  
                 < T e x t   i d = " C u s t o m E l e m e n t s . H e a d e r . V o r g e s e t z e r S c r i p t 2 "   r o w = " 0 "   c o l u m n = " 0 "   c o l u m n s p a n = " 0 "   m u l t i l i n e = " F a l s e "   m u l t i l i n e r o w s = " 0 "   l o c k e d = " F a l s e "   l a b e l = " C u s t o m E l e m e n t s . H e a d e r . V o r g e s e t z e r S c r i p t 2 "   r e a d o n l y = " F a l s e "   v i s i b l e = " T r u e "   r e q u i r e d = " F a l s e "   r e g e x = " "   v a l i d a t i o n m e s s a g e = " "   t o o l t i p = " "   t r a c k e d = " F a l s e " > < ! [ C D A T A [ B e r u f s i n s p e k t o r i n ] ] > < / T e x t >  
                 < T e x t   i d = " C u s t o m E l e m e n t s . H e a d e r . D a t e "   r o w = " 0 "   c o l u m n = " 0 "   c o l u m n s p a n = " 0 "   m u l t i l i n e = " F a l s e "   m u l t i l i n e r o w s = " 0 "   l o c k e d = " F a l s e "   l a b e l = " C u s t o m E l e m e n t s . H e a d e r . D a t e "   r e a d o n l y = " F a l s e "   v i s i b l e = " T r u e "   r e q u i r e d = " F a l s e "   r e g e x = " "   v a l i d a t i o n m e s s a g e = " "   t o o l t i p = " "   t r a c k e d = " F a l s e " > < ! [ C D A T A [ 1 9 .   A u g u s t   2 0 2 2 ] ] > < / T e x t >  
                 < T e x t   i d = " C u s t o m E l e m e n t s . H e a d e r . D a t e F i e l d "   r o w = " 0 "   c o l u m n = " 0 "   c o l u m n s p a n = " 0 "   m u l t i l i n e = " F a l s e "   m u l t i l i n e r o w s = " 0 "   l o c k e d = " F a l s e "   l a b e l = " C u s t o m E l e m e n t s . H e a d e r . D a t e F i e l d "   r e a d o n l y = " F a l s e "   v i s i b l e = " T r u e "   r e q u i r e d = " F a l s e "   r e g e x = " "   v a l i d a t i o n m e s s a g e = " "   t o o l t i p = " "   t r a c k e d = " F a l s e " > < ! [ C D A T A [ 1 9 .   A u g u s t   2 0 2 2 ] ] > < / T e x t >  
                 < T e x t   i d = " C u s t o m E l e m e n t s . H e a d e r . D a t e S t a m p L i n e "   r o w = " 0 "   c o l u m n = " 0 "   c o l u m n s p a n = " 0 "   m u l t i l i n e = " F a l s e "   m u l t i l i n e r o w s = " 0 "   l o c k e d = " F a l s e "   l a b e l = " C u s t o m E l e m e n t s . H e a d e r . D a t e S t a m p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0 "   l o c k e d = " F a l s e "   l a b e l = " C u s t o m E l e m e n t s . U s e r . O u L e v 3 . L i n e "   r e a d o n l y = " F a l s e "   v i s i b l e = " T r u e "   r e q u i r e d = " F a l s e "   r e g e x = " "   v a l i d a t i o n m e s s a g e = " "   t o o l t i p = " "   t r a c k e d = " F a l s e " > < ! [ C D A T A [ M i t t e l s c h u l -   u n d   B e r u f s b i l d u n g s a m t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0 "   l o c k e d = " F a l s e "   l a b e l = " C u s t o m E l e m e n t s . H e a d e r . F o r m u l a r . B a s i s 2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0 "   l o c k e d = " F a l s e "   l a b e l = " C u s t o m E l e m e n t s . H e a d e r . F o r m u l a r . B a s i s 2 . S c r i p t 2 "   r e a d o n l y = " F a l s e "   v i s i b l e = " T r u e "   r e q u i r e d = " F a l s e "   r e g e x = " "   v a l i d a t i o n m e s s a g e = " "   t o o l t i p = " "   t r a c k e d = " F a l s e " > < ! [ C D A T A [ M i t t e l s c h u l -   u n d   B e r u f s b i l d u n g s a m t  
 A b t e i l u n g   B e t r i e b l i c h e   B i l d u n g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0 "   l o c k e d = " F a l s e "   l a b e l = " C u s t o m E l e m e n t s . H e a d e r . F o r m u l a r . B a s i s 2 . S c r i p t 3 "   r e a d o n l y = " F a l s e "   v i s i b l e = " T r u e "   r e q u i r e d = " F a l s e "   r e g e x = " "   v a l i d a t i o n m e s s a g e = " "   t o o l t i p = " "   t r a c k e d = " F a l s e " > < ! [ C D A T A [ 1 9 .   A u g u s t   2 0 2 2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0 "   l o c k e d = " F a l s e "   l a b e l = " C u s t o m E l e m e n t s . H e a d e r . F o r m u l a r . B a s i s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0 "   l o c k e d = " F a l s e "   l a b e l = " C u s t o m E l e m e n t s . H e a d e r . F o r m u l a r . B a s i s . S c r i p t 2 "   r e a d o n l y = " F a l s e "   v i s i b l e = " T r u e "   r e q u i r e d = " F a l s e "   r e g e x = " "   v a l i d a t i o n m e s s a g e = " "   t o o l t i p = " "   t r a c k e d = " F a l s e " > < ! [ C D A T A [ M i t t e l s c h u l -   u n d   B e r u f s b i l d u n g s a m t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0 "   l o c k e d = " F a l s e "   l a b e l = " C u s t o m E l e m e n t s . H e a d e r . F o r m u l a r . B a s i s . S c r i p t 3 "   r e a d o n l y = " F a l s e "   v i s i b l e = " T r u e "   r e q u i r e d = " F a l s e "   r e g e x = " "   v a l i d a t i o n m e s s a g e = " "   t o o l t i p = " "   t r a c k e d = " F a l s e " > < ! [ C D A T A [ A b t e i l u n g   B e t r i e b l i c h e   B i l d u n g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0 "   l o c k e d = " F a l s e "   l a b e l = " C u s t o m E l e m e n t s . H e a d e r . F o r m u l a r . B a s i s . S c r i p t 4 "   r e a d o n l y = " F a l s e "   v i s i b l e = " T r u e "   r e q u i r e d = " F a l s e "   r e g e x = " "   v a l i d a t i o n m e s s a g e = " "   t o o l t i p = " "   t r a c k e d = " F a l s e " > < ! [ C D A T A [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0 "   l o c k e d = " F a l s e "   l a b e l = " C u s t o m E l e m e n t s . H e a d e r . F o r m u l a r . B a s i s . S c r i p t 5 "   r e a d o n l y = " F a l s e "   v i s i b l e = " T r u e "   r e q u i r e d = " F a l s e "   r e g e x = " "   v a l i d a t i o n m e s s a g e = " "   t o o l t i p = " "   t r a c k e d = " F a l s e " > < ! [ C D A T A [ 1 9 .   A u g u s t   2 0 2 2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0 "   l o c k e d = " F a l s e "   l a b e l = " C u s t o m E l e m e n t s . H e a d e r . F o r m u l a r . S c r i p t 6 . D a t e "   r e a d o n l y = " F a l s e "   v i s i b l e = " T r u e "   r e q u i r e d = " F a l s e "   r e g e x = " "   v a l i d a t i o n m e s s a g e = " "   t o o l t i p = " "   t r a c k e d = " F a l s e " > < ! [ C D A T A [ 1 9 .   A u g u s t   2 0 2 2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0 "   l o c k e d = " F a l s e "   l a b e l = " C u s t o m E l e m e n t s . H e a d e r . F o r m u l a r . S c r i p t 6 . T e s t "   r e a d o n l y = " F a l s e "   v i s i b l e = " T r u e "   r e q u i r e d = " F a l s e "   r e g e x = " "   v a l i d a t i o n m e s s a g e = " "   t o o l t i p = " "   t r a c k e d = " F a l s e " > < ! [ C D A T A [ 1 ] ] > < / T e x t >  
                 < T e x t   i d = " C u s t o m E l e m e n t s . H e a d e r . F o r m u l a r . S c r i p t 1 "   r o w = " 0 "   c o l u m n = " 0 "   c o l u m n s p a n = " 0 "   m u l t i l i n e = " F a l s e "   m u l t i l i n e r o w s = " 0 "   l o c k e d = " F a l s e "   l a b e l = " C u s t o m E l e m e n t s . H e a d e r . F o r m u l a r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0 "   l o c k e d = " F a l s e "   l a b e l = " C u s t o m E l e m e n t s . H e a d e r . F o r m u l a r . S c r i p t 2 "   r e a d o n l y = " F a l s e "   v i s i b l e = " T r u e "   r e q u i r e d = " F a l s e "   r e g e x = " "   v a l i d a t i o n m e s s a g e = " "   t o o l t i p = " "   t r a c k e d = " F a l s e " > < ! [ C D A T A [ M i t t e l s c h u l -   u n d   B e r u f s b i l d u n g s a m t  
 A b t e i l u n g   B e t r i e b l i c h e   B i l d u n g ] ] > < / T e x t >  
                 < T e x t   i d = " C u s t o m E l e m e n t s . H e a d e r . F o r m u l a r . R e f N r "   r o w = " 0 "   c o l u m n = " 0 "   c o l u m n s p a n = " 0 "   m u l t i l i n e = " F a l s e "   m u l t i l i n e r o w s = " 0 "   l o c k e d = " F a l s e "   l a b e l = " C u s t o m E l e m e n t s . H e a d e r . F o r m u l a r . R e f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K o n t a k t "   r o w = " 0 "   c o l u m n = " 0 "   c o l u m n s p a n = " 0 "   m u l t i l i n e = " F a l s e "   m u l t i l i n e r o w s = " 0 "   l o c k e d = " F a l s e "   l a b e l = " C u s t o m E l e m e n t s . H e a d e r . F o r m u l a r . K o n t a k t "   r e a d o n l y = " F a l s e "   v i s i b l e = " T r u e "   r e q u i r e d = " F a l s e "   r e g e x = " "   v a l i d a t i o n m e s s a g e = " "   t o o l t i p = " "   t r a c k e d = " F a l s e " > < ! [ C D A T A [ K o n t a k t :   M i t t e l s c h u l -   u n d   B e r u f s b i l d u n g s a m t ,   A b t e i l u n g   B e t r i e b l i c h e   B i l d u n g   ( c i e )  
 T e l e f o n   + 4 1   4 3   2 5 9   7 7   0 0 ,   w w w . z h . c h / m b a ] ] > < / T e x t >  
                 < T e x t   i d = " C u s t o m E l e m e n t s . H e a d e r . S t a m p L i n e s . v o m "   r o w = " 0 "   c o l u m n = " 0 "   c o l u m n s p a n = " 0 "   m u l t i l i n e = " F a l s e "   m u l t i l i n e r o w s = " 0 "   l o c k e d = " F a l s e "   l a b e l = " C u s t o m E l e m e n t s . H e a d e r . S t a m p L i n e s . v o m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0 "   l o c k e d = " F a l s e "   l a b e l = " C u s t o m E l e m e n t s . H e a d e r . S t a m p L i n e s .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0 "   l o c k e d = " F a l s e "   l a b e l = " C u s t o m E l e m e n t s . H e a d e r . P a r a m e t e r S t a m p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L i n e "   r o w = " 0 "   c o l u m n = " 0 "   c o l u m n s p a n = " 0 "   m u l t i l i n e = " F a l s e "   m u l t i l i n e r o w s = " 0 "   l o c k e d = " F a l s e "   l a b e l = " C u s t o m E l e m e n t s . F o o t e r .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N r "   r o w = " 0 "   c o l u m n = " 0 "   c o l u m n s p a n = " 0 "   m u l t i l i n e = " F a l s e "   m u l t i l i n e r o w s = " 0 "   l o c k e d = " F a l s e "   l a b e l = " C u s t o m E l e m e n t s . F o o t e r .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P a t h "   r o w = " 0 "   c o l u m n = " 0 "   c o l u m n s p a n = " 0 "   m u l t i l i n e = " F a l s e "   m u l t i l i n e r o w s = " 0 "   l o c k e d = " F a l s e "   l a b e l = " C u s t o m E l e m e n t s . F o o t e r . P a t h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p e c i a l H e a d e r . F o r m u l a r . B a s i s 2 . S c r i p t 3 "   r o w = " 0 "   c o l u m n = " 0 "   c o l u m n s p a n = " 0 "   m u l t i l i n e = " F a l s e "   m u l t i l i n e r o w s = " 0 "   l o c k e d = " F a l s e "   l a b e l = " C u s t o m E l e m e n t s . S p e c i a l H e a d e r . F o r m u l a r . B a s i s 2 . S c r i p t 3 "   r e a d o n l y = " F a l s e "   v i s i b l e = " T r u e "   r e q u i r e d = " F a l s e "   r e g e x = " "   v a l i d a t i o n m e s s a g e = " "   t o o l t i p = " "   t r a c k e d = " F a l s e " > < ! [ C D A T A [ 1 9 .   A u g u s t   2 0 2 2 ] ] > < / T e x t >  
                 < T e x t   i d = " C u s t o m E l e m e n t s . S p e c i a l H e a d e r . K o n t a k t . S c r i p t 5 "   r o w = " 0 "   c o l u m n = " 0 "   c o l u m n s p a n = " 0 "   m u l t i l i n e = " F a l s e "   m u l t i l i n e r o w s = " 0 "   l o c k e d = " F a l s e "   l a b e l = " C u s t o m E l e m e n t s . S p e c i a l H e a d e r . K o n t a k t . S c r i p t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A n r e d e "   r o w = " 0 "   c o l u m n = " 0 "   c o l u m n s p a n = " 0 "   m u l t i l i n e = " F a l s e "   m u l t i l i n e r o w s = " 0 "   l o c k e d = " F a l s e "   l a b e l = " C u s t o m E l e m e n t s . A n r e d e "   r e a d o n l y = " F a l s e "   v i s i b l e = " T r u e "   r e q u i r e d = " F a l s e "   r e g e x = " "   v a l i d a t i o n m e s s a g e = " "   t o o l t i p = " "   t r a c k e d = " F a l s e " > < ! [ C D A T A [  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0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c b 7 f 4 5 2 5 - b a 6 3 - 4 a 1 4 - a 7 3 8 - e c 4 a 1 9 8 c f 0 1 4 ] ] > < / T e x t >  
                 < T e x t   i d = " P r o f i l e . O r g a n i z a t i o n U n i t I d "   r o w = " 0 "   c o l u m n = " 0 "   c o l u m n s p a n = " 0 "   m u l t i l i n e = " F a l s e "   m u l t i l i n e r o w s = " 0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0 "   l o c k e d = " F a l s e "   l a b e l = " P r o f i l e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0 "   l o c k e d = " F a l s e "   l a b e l = " P r o f i l e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0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0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c i e ] ] > < / T e x t >  
                 < T e x t   i d = " P r o f i l e . U s e r . E m a i l "   r o w = " 0 "   c o l u m n = " 0 "   c o l u m n s p a n = " 0 "   m u l t i l i n e = " F a l s e "   m u l t i l i n e r o w s = " 0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e l i s a b e t t a . c i f a r e l l i @ m b a . z h . c h ] ] > < / T e x t >  
                 < T e x t   i d = " P r o f i l e . U s e r . F a x "   r o w = " 0 "   c o l u m n = " 0 "   c o l u m n s p a n = " 0 "   m u l t i l i n e = " F a l s e "   m u l t i l i n e r o w s = " 0 "   l o c k e d = " F a l s e "   l a b e l = " P r o f i l e . U s e r . F a x "   r e a d o n l y = " F a l s e "   v i s i b l e = " T r u e "   r e q u i r e d = " F a l s e "   r e g e x = " "   v a l i d a t i o n m e s s a g e = " "   t o o l t i p = " "   t r a c k e d = " F a l s e " > < ! [ C D A T A [ + 4 1   4 3   2 5 9   7 7   4 9 ] ] > < / T e x t >  
                 < T e x t   i d = " P r o f i l e . U s e r . F i r s t N a m e "   r o w = " 0 "   c o l u m n = " 0 "   c o l u m n s p a n = " 0 "   m u l t i l i n e = " F a l s e "   m u l t i l i n e r o w s = " 0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E l i s a b e t t a ] ] > < / T e x t >  
                 < T e x t   i d = " P r o f i l e . U s e r . F u n c t i o n "   r o w = " 0 "   c o l u m n = " 0 "   c o l u m n s p a n = " 0 "   m u l t i l i n e = " F a l s e "   m u l t i l i n e r o w s = " 0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B e r u f s i n s p e k t o r i n ] ] > < / T e x t >  
                 < T e x t   i d = " P r o f i l e . U s e r . L a s t N a m e "   r o w = " 0 "   c o l u m n = " 0 "   c o l u m n s p a n = " 0 "   m u l t i l i n e = " F a l s e "   m u l t i l i n e r o w s = " 0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C i f a r e l l i ] ] > < / T e x t >  
                 < T e x t   i d = " P r o f i l e . U s e r . M o b i l e "   r o w = " 0 "   c o l u m n = " 0 "   c o l u m n s p a n = " 0 "   m u l t i l i n e = " F a l s e "   m u l t i l i n e r o w s = " 0 "   l o c k e d = " F a l s e "   l a b e l = " P r o f i l e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O u L e v 1 "   r o w = " 0 "   c o l u m n = " 0 "   c o l u m n s p a n = " 0 "   m u l t i l i n e = " F a l s e "   m u l t i l i n e r o w s = " 0 "   l o c k e d = " F a l s e "   l a b e l = " P r o f i l e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0 "   l o c k e d = " F a l s e "   l a b e l = " P r o f i l e . U s e r . O u L e v 2 "   r e a d o n l y = " F a l s e "   v i s i b l e = " T r u e "   r e q u i r e d = " F a l s e "   r e g e x = " "   v a l i d a t i o n m e s s a g e = " "   t o o l t i p = " "   t r a c k e d = " F a l s e " > < ! [ C D A T A [ B i l d u n g s d i r e k t i o n ] ] > < / T e x t >  
                 < T e x t   i d = " P r o f i l e . U s e r . O u L e v 3 "   r o w = " 0 "   c o l u m n = " 0 "   c o l u m n s p a n = " 0 "   m u l t i l i n e = " F a l s e "   m u l t i l i n e r o w s = " 0 "   l o c k e d = " F a l s e "   l a b e l = " P r o f i l e . U s e r . O u L e v 3 "   r e a d o n l y = " F a l s e "   v i s i b l e = " T r u e "   r e q u i r e d = " F a l s e "   r e g e x = " "   v a l i d a t i o n m e s s a g e = " "   t o o l t i p = " "   t r a c k e d = " F a l s e " > < ! [ C D A T A [ M i t t e l s c h u l -   u n d   B e r u f s b i l d u n g s a m t ] ] > < / T e x t >  
                 < T e x t   i d = " P r o f i l e . U s e r . O u L e v 4 "   r o w = " 0 "   c o l u m n = " 0 "   c o l u m n s p a n = " 0 "   m u l t i l i n e = " F a l s e "   m u l t i l i n e r o w s = " 0 "   l o c k e d = " F a l s e "   l a b e l = " P r o f i l e . U s e r . O u L e v 4 "   r e a d o n l y = " F a l s e "   v i s i b l e = " T r u e "   r e q u i r e d = " F a l s e "   r e g e x = " "   v a l i d a t i o n m e s s a g e = " "   t o o l t i p = " "   t r a c k e d = " F a l s e " > < ! [ C D A T A [ A b t e i l u n g   B e t r i e b l i c h e   B i l d u n g ] ] > < / T e x t >  
                 < T e x t   i d = " P r o f i l e . U s e r . O u M a i l "   r o w = " 0 "   c o l u m n = " 0 "   c o l u m n s p a n = " 0 "   m u l t i l i n e = " F a l s e "   m u l t i l i n e r o w s = " 0 "   l o c k e d = " F a l s e "   l a b e l = " P r o f i l e . U s e r . O u M a i l "   r e a d o n l y = " F a l s e "   v i s i b l e = " T r u e "   r e q u i r e d = " F a l s e "   r e g e x = " "   v a l i d a t i o n m e s s a g e = " "   t o o l t i p = " "   t r a c k e d = " F a l s e " > < ! [ C D A T A [ i n f o @ m b a . z h . c h ] ] > < / T e x t >  
                 < T e x t   i d = " P r o f i l e . U s e r . O u P h o n e "   r o w = " 0 "   c o l u m n = " 0 "   c o l u m n s p a n = " 0 "   m u l t i l i n e = " F a l s e "   m u l t i l i n e r o w s = " 0 "   l o c k e d = " F a l s e "   l a b e l = " P r o f i l e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7 7   0 0 ] ] > < / T e x t >  
                 < T e x t   i d = " P r o f i l e . U s e r . P h o n e "   r o w = " 0 "   c o l u m n = " 0 "   c o l u m n s p a n = " 0 "   m u l t i l i n e = " F a l s e "   m u l t i l i n e r o w s = " 0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+ 4 1   4 3   2 5 9   7 7   0 7 ] ] > < / T e x t >  
                 < T e x t   i d = " P r o f i l e . U s e r . P o s t a l . C i t y "   r o w = " 0 "   c o l u m n = " 0 "   c o l u m n s p a n = " 0 "   m u l t i l i n e = " F a l s e "   m u l t i l i n e r o w s = " 0 "   l o c k e d = " F a l s e "   l a b e l = " P r o f i l e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P r o f i l e . U s e r . P o s t a l . P O B o x "   r o w = " 0 "   c o l u m n = " 0 "   c o l u m n s p a n = " 0 "   m u l t i l i n e = " F a l s e "   m u l t i l i n e r o w s = " 0 "   l o c k e d = " F a l s e "   l a b e l = " P r o f i l e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P o s t a l . S t r e e t "   r o w = " 0 "   c o l u m n = " 0 "   c o l u m n s p a n = " 0 "   m u l t i l i n e = " F a l s e "   m u l t i l i n e r o w s = " 0 "   l o c k e d = " F a l s e "   l a b e l = " P r o f i l e . U s e r . P o s t a l . S t r e e t "   r e a d o n l y = " F a l s e "   v i s i b l e = " T r u e "   r e q u i r e d = " F a l s e "   r e g e x = " "   v a l i d a t i o n m e s s a g e = " "   t o o l t i p = " "   t r a c k e d = " F a l s e " > < ! [ C D A T A [ A u s s t e l l u n g s s t r a s s e   8 0 ] ] > < / T e x t >  
                 < T e x t   i d = " P r o f i l e . U s e r . P o s t a l . Z i p "   r o w = " 0 "   c o l u m n = " 0 "   c o l u m n s p a n = " 0 "   m u l t i l i n e = " F a l s e "   m u l t i l i n e r o w s = " 0 "   l o c k e d = " F a l s e "   l a b e l = " P r o f i l e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P r o f i l e . U s e r . P r e s e n c e T i m e "   r o w = " 0 "   c o l u m n = " 0 "   c o l u m n s p a n = " 0 "   m u l t i l i n e = " F a l s e "   m u l t i l i n e r o w s = " 0 "   l o c k e d = " F a l s e "   l a b e l = " P r o f i l e . U s e r . P r e s e n c e T i m e "   r e a d o n l y = " F a l s e "   v i s i b l e = " T r u e "   r e q u i r e d = " F a l s e "   r e g e x = " "   v a l i d a t i o n m e s s a g e = " "   t o o l t i p = " "   t r a c k e d = " F a l s e " > < ! [ C D A T A [ M o - D o / F r   V M ] ] > < / T e x t >  
                 < T e x t   i d = " P r o f i l e . U s e r . T i t l e "   r o w = " 0 "   c o l u m n = " 0 "   c o l u m n s p a n = " 0 "   m u l t i l i n e = " F a l s e "   m u l t i l i n e r o w s = " 0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U r l "   r o w = " 0 "   c o l u m n = " 0 "   c o l u m n s p a n = " 0 "   m u l t i l i n e = " F a l s e "   m u l t i l i n e r o w s = " 0 "   l o c k e d = " F a l s e "   l a b e l = " P r o f i l e . U s e r . U r l "   r e a d o n l y = " F a l s e "   v i s i b l e = " T r u e "   r e q u i r e d = " F a l s e "   r e g e x = " "   v a l i d a t i o n m e s s a g e = " "   t o o l t i p = " "   t r a c k e d = " F a l s e " > < ! [ C D A T A [ w w w . z h . c h / m b a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0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c i e ] ] > < / T e x t >  
                 < T e x t   i d = " A u t h o r . U s e r . E m a i l "   r o w = " 0 "   c o l u m n = " 0 "   c o l u m n s p a n = " 0 "   m u l t i l i n e = " F a l s e "   m u l t i l i n e r o w s = " 0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e l i s a b e t t a . c i f a r e l l i @ m b a . z h . c h ] ] > < / T e x t >  
                 < T e x t   i d = " A u t h o r . U s e r . F a x "   r o w = " 0 "   c o l u m n = " 0 "   c o l u m n s p a n = " 0 "   m u l t i l i n e = " F a l s e "   m u l t i l i n e r o w s = " 0 "   l o c k e d = " F a l s e "   l a b e l = " A u t h o r . U s e r . F a x "   r e a d o n l y = " F a l s e "   v i s i b l e = " T r u e "   r e q u i r e d = " F a l s e "   r e g e x = " "   v a l i d a t i o n m e s s a g e = " "   t o o l t i p = " "   t r a c k e d = " F a l s e " > < ! [ C D A T A [ + 4 1   4 3   2 5 9   7 7   4 9 ] ] > < / T e x t >  
                 < T e x t   i d = " A u t h o r . U s e r . F i r s t N a m e "   r o w = " 0 "   c o l u m n = " 0 "   c o l u m n s p a n = " 0 "   m u l t i l i n e = " F a l s e "   m u l t i l i n e r o w s = " 0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E l i s a b e t t a ] ] > < / T e x t >  
                 < T e x t   i d = " A u t h o r . U s e r . F u n c t i o n "   r o w = " 0 "   c o l u m n = " 0 "   c o l u m n s p a n = " 0 "   m u l t i l i n e = " F a l s e "   m u l t i l i n e r o w s = " 0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B e r u f s i n s p e k t o r i n ] ] > < / T e x t >  
                 < T e x t   i d = " A u t h o r . U s e r . L a s t N a m e "   r o w = " 0 "   c o l u m n = " 0 "   c o l u m n s p a n = " 0 "   m u l t i l i n e = " F a l s e "   m u l t i l i n e r o w s = " 0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C i f a r e l l i ] ] > < / T e x t >  
                 < T e x t   i d = " A u t h o r . U s e r . M o b i l e "   r o w = " 0 "   c o l u m n = " 0 "   c o l u m n s p a n = " 0 "   m u l t i l i n e = " F a l s e "   m u l t i l i n e r o w s = " 0 "   l o c k e d = " F a l s e "   l a b e l = " A u t h o r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O u L e v 1 "   r o w = " 0 "   c o l u m n = " 0 "   c o l u m n s p a n = " 0 "   m u l t i l i n e = " F a l s e "   m u l t i l i n e r o w s = " 0 "   l o c k e d = " F a l s e "   l a b e l = " A u t h o r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A u t h o r . U s e r . O u L e v 2 "   r o w = " 0 "   c o l u m n = " 0 "   c o l u m n s p a n = " 0 "   m u l t i l i n e = " F a l s e "   m u l t i l i n e r o w s = " 0 "   l o c k e d = " F a l s e "   l a b e l = " A u t h o r . U s e r . O u L e v 2 "   r e a d o n l y = " F a l s e "   v i s i b l e = " T r u e "   r e q u i r e d = " F a l s e "   r e g e x = " "   v a l i d a t i o n m e s s a g e = " "   t o o l t i p = " "   t r a c k e d = " F a l s e " > < ! [ C D A T A [ B i l d u n g s d i r e k t i o n ] ] > < / T e x t >  
                 < T e x t   i d = " A u t h o r . U s e r . O u L e v 3 "   r o w = " 0 "   c o l u m n = " 0 "   c o l u m n s p a n = " 0 "   m u l t i l i n e = " F a l s e "   m u l t i l i n e r o w s = " 0 "   l o c k e d = " F a l s e "   l a b e l = " A u t h o r . U s e r . O u L e v 3 "   r e a d o n l y = " F a l s e "   v i s i b l e = " T r u e "   r e q u i r e d = " F a l s e "   r e g e x = " "   v a l i d a t i o n m e s s a g e = " "   t o o l t i p = " "   t r a c k e d = " F a l s e " > < ! [ C D A T A [ M i t t e l s c h u l -   u n d   B e r u f s b i l d u n g s a m t ] ] > < / T e x t >  
                 < T e x t   i d = " A u t h o r . U s e r . O u L e v 4 "   r o w = " 0 "   c o l u m n = " 0 "   c o l u m n s p a n = " 0 "   m u l t i l i n e = " F a l s e "   m u l t i l i n e r o w s = " 0 "   l o c k e d = " F a l s e "   l a b e l = " A u t h o r . U s e r . O u L e v 4 "   r e a d o n l y = " F a l s e "   v i s i b l e = " T r u e "   r e q u i r e d = " F a l s e "   r e g e x = " "   v a l i d a t i o n m e s s a g e = " "   t o o l t i p = " "   t r a c k e d = " F a l s e " > < ! [ C D A T A [ A b t e i l u n g   B e t r i e b l i c h e   B i l d u n g ] ] > < / T e x t >  
                 < T e x t   i d = " A u t h o r . U s e r . O u M a i l "   r o w = " 0 "   c o l u m n = " 0 "   c o l u m n s p a n = " 0 "   m u l t i l i n e = " F a l s e "   m u l t i l i n e r o w s = " 0 "   l o c k e d = " F a l s e "   l a b e l = " A u t h o r . U s e r . O u M a i l "   r e a d o n l y = " F a l s e "   v i s i b l e = " T r u e "   r e q u i r e d = " F a l s e "   r e g e x = " "   v a l i d a t i o n m e s s a g e = " "   t o o l t i p = " "   t r a c k e d = " F a l s e " > < ! [ C D A T A [ i n f o @ m b a . z h . c h ] ] > < / T e x t >  
                 < T e x t   i d = " A u t h o r . U s e r . O u P h o n e "   r o w = " 0 "   c o l u m n = " 0 "   c o l u m n s p a n = " 0 "   m u l t i l i n e = " F a l s e "   m u l t i l i n e r o w s = " 0 "   l o c k e d = " F a l s e "   l a b e l = " A u t h o r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7 7   0 0 ] ] > < / T e x t >  
                 < T e x t   i d = " A u t h o r . U s e r . P h o n e "   r o w = " 0 "   c o l u m n = " 0 "   c o l u m n s p a n = " 0 "   m u l t i l i n e = " F a l s e "   m u l t i l i n e r o w s = " 0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+ 4 1   4 3   2 5 9   7 7   0 7 ] ] > < / T e x t >  
                 < T e x t   i d = " A u t h o r . U s e r . P o s t a l . C i t y "   r o w = " 0 "   c o l u m n = " 0 "   c o l u m n s p a n = " 0 "   m u l t i l i n e = " F a l s e "   m u l t i l i n e r o w s = " 0 "   l o c k e d = " F a l s e "   l a b e l = " A u t h o r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A u t h o r . U s e r . P o s t a l . P O B o x "   r o w = " 0 "   c o l u m n = " 0 "   c o l u m n s p a n = " 0 "   m u l t i l i n e = " F a l s e "   m u l t i l i n e r o w s = " 0 "   l o c k e d = " F a l s e "   l a b e l = " A u t h o r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P o s t a l . S t r e e t "   r o w = " 0 "   c o l u m n = " 0 "   c o l u m n s p a n = " 0 "   m u l t i l i n e = " F a l s e "   m u l t i l i n e r o w s = " 0 "   l o c k e d = " F a l s e "   l a b e l = " A u t h o r . U s e r . P o s t a l . S t r e e t "   r e a d o n l y = " F a l s e "   v i s i b l e = " T r u e "   r e q u i r e d = " F a l s e "   r e g e x = " "   v a l i d a t i o n m e s s a g e = " "   t o o l t i p = " "   t r a c k e d = " F a l s e " > < ! [ C D A T A [ A u s s t e l l u n g s s t r a s s e   8 0 ] ] > < / T e x t >  
                 < T e x t   i d = " A u t h o r . U s e r . P o s t a l . Z i p "   r o w = " 0 "   c o l u m n = " 0 "   c o l u m n s p a n = " 0 "   m u l t i l i n e = " F a l s e "   m u l t i l i n e r o w s = " 0 "   l o c k e d = " F a l s e "   l a b e l = " A u t h o r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A u t h o r . U s e r . P r e s e n c e T i m e "   r o w = " 0 "   c o l u m n = " 0 "   c o l u m n s p a n = " 0 "   m u l t i l i n e = " F a l s e "   m u l t i l i n e r o w s = " 0 "   l o c k e d = " F a l s e "   l a b e l = " A u t h o r . U s e r . P r e s e n c e T i m e "   r e a d o n l y = " F a l s e "   v i s i b l e = " T r u e "   r e q u i r e d = " F a l s e "   r e g e x = " "   v a l i d a t i o n m e s s a g e = " "   t o o l t i p = " "   t r a c k e d = " F a l s e " > < ! [ C D A T A [ M o - D o / F r   V M ] ] > < / T e x t >  
                 < T e x t   i d = " A u t h o r . U s e r . T i t l e "   r o w = " 0 "   c o l u m n = " 0 "   c o l u m n s p a n = " 0 "   m u l t i l i n e = " F a l s e "   m u l t i l i n e r o w s = " 0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U r l "   r o w = " 0 "   c o l u m n = " 0 "   c o l u m n s p a n = " 0 "   m u l t i l i n e = " F a l s e "   m u l t i l i n e r o w s = " 0 "   l o c k e d = " F a l s e "   l a b e l = " A u t h o r . U s e r . U r l "   r e a d o n l y = " F a l s e "   v i s i b l e = " T r u e "   r e q u i r e d = " F a l s e "   r e g e x = " "   v a l i d a t i o n m e s s a g e = " "   t o o l t i p = " "   t r a c k e d = " F a l s e " > < ! [ C D A T A [ w w w . z h . c h / m b a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0 "   l o c k e d = " F a l s e "   l a b e l = " S i g n e r _ 0 . I d "   r e a d o n l y = " F a l s e "   v i s i b l e = " T r u e "   r e q u i r e d = " F a l s e "   r e g e x = " "   v a l i d a t i o n m e s s a g e = " "   t o o l t i p = " "   t r a c k e d = " F a l s e " > < ! [ C D A T A [ c b 7 f 4 5 2 5 - b a 6 3 - 4 a 1 4 - a 7 3 8 - e c 4 a 1 9 8 c f 0 1 4 ] ] > < / T e x t >  
                 < T e x t   i d = " S i g n e r _ 0 . O r g a n i z a t i o n U n i t I d "   r o w = " 0 "   c o l u m n = " 0 "   c o l u m n s p a n = " 0 "   m u l t i l i n e = " F a l s e "   m u l t i l i n e r o w s = " 0 "   l o c k e d = " F a l s e "   l a b e l = " S i g n e r _ 0 . O r g a n i z a t i o n U n i t I d "   r e a d o n l y = " F a l s e "   v i s i b l e = " T r u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0 "   l o c k e d = " F a l s e "   l a b e l = " S i g n e r _ 0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0 "   l o c k e d = " F a l s e "   l a b e l = " S i g n e r _ 0 . O r g . P o s t a l . L Z i p "   r e a d o n l y = " F a l s e "   v i s i b l e = " T r u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0 "   l o c k e d = " F a l s e "   l a b e l = " S i g n e r _ 0 . O r g . T i t l e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0 "   l o c k e d = " F a l s e "   l a b e l = " S i g n e r _ 0 . U s e r . A l i a s "   r e a d o n l y = " F a l s e "   v i s i b l e = " T r u e "   r e q u i r e d = " F a l s e "   r e g e x = " "   v a l i d a t i o n m e s s a g e = " "   t o o l t i p = " "   t r a c k e d = " F a l s e " > < ! [ C D A T A [ c i e ] ] > < / T e x t >  
                 < T e x t   i d = " S i g n e r _ 0 . U s e r . E m a i l "   r o w = " 0 "   c o l u m n = " 0 "   c o l u m n s p a n = " 0 "   m u l t i l i n e = " F a l s e "   m u l t i l i n e r o w s = " 0 "   l o c k e d = " F a l s e "   l a b e l = " S i g n e r _ 0 . U s e r . E m a i l "   r e a d o n l y = " F a l s e "   v i s i b l e = " T r u e "   r e q u i r e d = " F a l s e "   r e g e x = " "   v a l i d a t i o n m e s s a g e = " "   t o o l t i p = " "   t r a c k e d = " F a l s e " > < ! [ C D A T A [ e l i s a b e t t a . c i f a r e l l i @ m b a . z h . c h ] ] > < / T e x t >  
                 < T e x t   i d = " S i g n e r _ 0 . U s e r . F a x "   r o w = " 0 "   c o l u m n = " 0 "   c o l u m n s p a n = " 0 "   m u l t i l i n e = " F a l s e "   m u l t i l i n e r o w s = " 0 "   l o c k e d = " F a l s e "   l a b e l = " S i g n e r _ 0 . U s e r . F a x "   r e a d o n l y = " F a l s e "   v i s i b l e = " T r u e "   r e q u i r e d = " F a l s e "   r e g e x = " "   v a l i d a t i o n m e s s a g e = " "   t o o l t i p = " "   t r a c k e d = " F a l s e " > < ! [ C D A T A [ + 4 1   4 3   2 5 9   7 7   4 9 ] ] > < / T e x t >  
                 < T e x t   i d = " S i g n e r _ 0 . U s e r . F i r s t N a m e "   r o w = " 0 "   c o l u m n = " 0 "   c o l u m n s p a n = " 0 "   m u l t i l i n e = " F a l s e "   m u l t i l i n e r o w s = " 0 "   l o c k e d = " F a l s e "   l a b e l = " S i g n e r _ 0 . U s e r . F i r s t N a m e "   r e a d o n l y = " F a l s e "   v i s i b l e = " T r u e "   r e q u i r e d = " F a l s e "   r e g e x = " "   v a l i d a t i o n m e s s a g e = " "   t o o l t i p = " "   t r a c k e d = " F a l s e " > < ! [ C D A T A [ E l i s a b e t t a ] ] > < / T e x t >  
                 < T e x t   i d = " S i g n e r _ 0 . U s e r . F u n c t i o n "   r o w = " 0 "   c o l u m n = " 0 "   c o l u m n s p a n = " 0 "   m u l t i l i n e = " F a l s e "   m u l t i l i n e r o w s = " 0 "   l o c k e d = " F a l s e "   l a b e l = " S i g n e r _ 0 . U s e r . F u n c t i o n "   r e a d o n l y = " F a l s e "   v i s i b l e = " T r u e "   r e q u i r e d = " F a l s e "   r e g e x = " "   v a l i d a t i o n m e s s a g e = " "   t o o l t i p = " "   t r a c k e d = " F a l s e " > < ! [ C D A T A [ B e r u f s i n s p e k t o r i n ] ] > < / T e x t >  
                 < T e x t   i d = " S i g n e r _ 0 . U s e r . L a s t N a m e "   r o w = " 0 "   c o l u m n = " 0 "   c o l u m n s p a n = " 0 "   m u l t i l i n e = " F a l s e "   m u l t i l i n e r o w s = " 0 "   l o c k e d = " F a l s e "   l a b e l = " S i g n e r _ 0 . U s e r . L a s t N a m e "   r e a d o n l y = " F a l s e "   v i s i b l e = " T r u e "   r e q u i r e d = " F a l s e "   r e g e x = " "   v a l i d a t i o n m e s s a g e = " "   t o o l t i p = " "   t r a c k e d = " F a l s e " > < ! [ C D A T A [ C i f a r e l l i ] ] > < / T e x t >  
                 < T e x t   i d = " S i g n e r _ 0 . U s e r . M o b i l e "   r o w = " 0 "   c o l u m n = " 0 "   c o l u m n s p a n = " 0 "   m u l t i l i n e = " F a l s e "   m u l t i l i n e r o w s = " 0 "   l o c k e d = " F a l s e "   l a b e l = " S i g n e r _ 0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O u L e v 1 "   r o w = " 0 "   c o l u m n = " 0 "   c o l u m n s p a n = " 0 "   m u l t i l i n e = " F a l s e "   m u l t i l i n e r o w s = " 0 "   l o c k e d = " F a l s e "   l a b e l = " S i g n e r _ 0 . U s e r . O u L e v 1 "   r e a d o n l y = " F a l s e "   v i s i b l e = " T r u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0 "   l o c k e d = " F a l s e "   l a b e l = " S i g n e r _ 0 . U s e r . O u L e v 2 "   r e a d o n l y = " F a l s e "   v i s i b l e = " T r u e "   r e q u i r e d = " F a l s e "   r e g e x = " "   v a l i d a t i o n m e s s a g e = " "   t o o l t i p = " "   t r a c k e d = " F a l s e " > < ! [ C D A T A [ B i l d u n g s d i r e k t i o n ] ] > < / T e x t >  
                 < T e x t   i d = " S i g n e r _ 0 . U s e r . O u L e v 3 "   r o w = " 0 "   c o l u m n = " 0 "   c o l u m n s p a n = " 0 "   m u l t i l i n e = " F a l s e "   m u l t i l i n e r o w s = " 0 "   l o c k e d = " F a l s e "   l a b e l = " S i g n e r _ 0 . U s e r . O u L e v 3 "   r e a d o n l y = " F a l s e "   v i s i b l e = " T r u e "   r e q u i r e d = " F a l s e "   r e g e x = " "   v a l i d a t i o n m e s s a g e = " "   t o o l t i p = " "   t r a c k e d = " F a l s e " > < ! [ C D A T A [ M i t t e l s c h u l -   u n d   B e r u f s b i l d u n g s a m t ] ] > < / T e x t >  
                 < T e x t   i d = " S i g n e r _ 0 . U s e r . O u L e v 4 "   r o w = " 0 "   c o l u m n = " 0 "   c o l u m n s p a n = " 0 "   m u l t i l i n e = " F a l s e "   m u l t i l i n e r o w s = " 0 "   l o c k e d = " F a l s e "   l a b e l = " S i g n e r _ 0 . U s e r . O u L e v 4 "   r e a d o n l y = " F a l s e "   v i s i b l e = " T r u e "   r e q u i r e d = " F a l s e "   r e g e x = " "   v a l i d a t i o n m e s s a g e = " "   t o o l t i p = " "   t r a c k e d = " F a l s e " > < ! [ C D A T A [ A b t e i l u n g   B e t r i e b l i c h e   B i l d u n g ] ] > < / T e x t >  
                 < T e x t   i d = " S i g n e r _ 0 . U s e r . O u M a i l "   r o w = " 0 "   c o l u m n = " 0 "   c o l u m n s p a n = " 0 "   m u l t i l i n e = " F a l s e "   m u l t i l i n e r o w s = " 0 "   l o c k e d = " F a l s e "   l a b e l = " S i g n e r _ 0 . U s e r . O u M a i l "   r e a d o n l y = " F a l s e "   v i s i b l e = " T r u e "   r e q u i r e d = " F a l s e "   r e g e x = " "   v a l i d a t i o n m e s s a g e = " "   t o o l t i p = " "   t r a c k e d = " F a l s e " > < ! [ C D A T A [ i n f o @ m b a . z h . c h ] ] > < / T e x t >  
                 < T e x t   i d = " S i g n e r _ 0 . U s e r . O u P h o n e "   r o w = " 0 "   c o l u m n = " 0 "   c o l u m n s p a n = " 0 "   m u l t i l i n e = " F a l s e "   m u l t i l i n e r o w s = " 0 "   l o c k e d = " F a l s e "   l a b e l = " S i g n e r _ 0 . U s e r . O u P h o n e "   r e a d o n l y = " F a l s e "   v i s i b l e = " T r u e "   r e q u i r e d = " F a l s e "   r e g e x = " "   v a l i d a t i o n m e s s a g e = " "   t o o l t i p = " "   t r a c k e d = " F a l s e " > < ! [ C D A T A [ + 4 1   4 3   2 5 9   7 7   0 0 ] ] > < / T e x t >  
                 < T e x t   i d = " S i g n e r _ 0 . U s e r . P h o n e "   r o w = " 0 "   c o l u m n = " 0 "   c o l u m n s p a n = " 0 "   m u l t i l i n e = " F a l s e "   m u l t i l i n e r o w s = " 0 "   l o c k e d = " F a l s e "   l a b e l = " S i g n e r _ 0 . U s e r . P h o n e "   r e a d o n l y = " F a l s e "   v i s i b l e = " T r u e "   r e q u i r e d = " F a l s e "   r e g e x = " "   v a l i d a t i o n m e s s a g e = " "   t o o l t i p = " "   t r a c k e d = " F a l s e " > < ! [ C D A T A [ + 4 1   4 3   2 5 9   7 7   0 7 ] ] > < / T e x t >  
                 < T e x t   i d = " S i g n e r _ 0 . U s e r . P o s t a l . C i t y "   r o w = " 0 "   c o l u m n = " 0 "   c o l u m n s p a n = " 0 "   m u l t i l i n e = " F a l s e "   m u l t i l i n e r o w s = " 0 "   l o c k e d = " F a l s e "   l a b e l = " S i g n e r _ 0 . U s e r . P o s t a l . C i t y "   r e a d o n l y = " F a l s e "   v i s i b l e = " T r u e "   r e q u i r e d = " F a l s e "   r e g e x = " "   v a l i d a t i o n m e s s a g e = " "   t o o l t i p = " "   t r a c k e d = " F a l s e " > < ! [ C D A T A [ Z � r i c h ] ] > < / T e x t >  
                 < T e x t   i d = " S i g n e r _ 0 . U s e r . P o s t a l . P O B o x "   r o w = " 0 "   c o l u m n = " 0 "   c o l u m n s p a n = " 0 "   m u l t i l i n e = " F a l s e "   m u l t i l i n e r o w s = " 0 "   l o c k e d = " F a l s e "   l a b e l = " S i g n e r _ 0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P o s t a l . S t r e e t "   r o w = " 0 "   c o l u m n = " 0 "   c o l u m n s p a n = " 0 "   m u l t i l i n e = " F a l s e "   m u l t i l i n e r o w s = " 0 "   l o c k e d = " F a l s e "   l a b e l = " S i g n e r _ 0 . U s e r . P o s t a l . S t r e e t "   r e a d o n l y = " F a l s e "   v i s i b l e = " T r u e "   r e q u i r e d = " F a l s e "   r e g e x = " "   v a l i d a t i o n m e s s a g e = " "   t o o l t i p = " "   t r a c k e d = " F a l s e " > < ! [ C D A T A [ A u s s t e l l u n g s s t r a s s e   8 0 ] ] > < / T e x t >  
                 < T e x t   i d = " S i g n e r _ 0 . U s e r . P o s t a l . Z i p "   r o w = " 0 "   c o l u m n = " 0 "   c o l u m n s p a n = " 0 "   m u l t i l i n e = " F a l s e "   m u l t i l i n e r o w s = " 0 "   l o c k e d = " F a l s e "   l a b e l = " S i g n e r _ 0 . U s e r . P o s t a l . Z i p "   r e a d o n l y = " F a l s e "   v i s i b l e = " T r u e "   r e q u i r e d = " F a l s e "   r e g e x = " "   v a l i d a t i o n m e s s a g e = " "   t o o l t i p = " "   t r a c k e d = " F a l s e " > < ! [ C D A T A [ 8 0 9 0 ] ] > < / T e x t >  
                 < T e x t   i d = " S i g n e r _ 0 . U s e r . P r e s e n c e T i m e "   r o w = " 0 "   c o l u m n = " 0 "   c o l u m n s p a n = " 0 "   m u l t i l i n e = " F a l s e "   m u l t i l i n e r o w s = " 0 "   l o c k e d = " F a l s e "   l a b e l = " S i g n e r _ 0 . U s e r . P r e s e n c e T i m e "   r e a d o n l y = " F a l s e "   v i s i b l e = " T r u e "   r e q u i r e d = " F a l s e "   r e g e x = " "   v a l i d a t i o n m e s s a g e = " "   t o o l t i p = " "   t r a c k e d = " F a l s e " > < ! [ C D A T A [ M o - D o / F r   V M ] ] > < / T e x t >  
                 < T e x t   i d = " S i g n e r _ 0 . U s e r . T i t l e "   r o w = " 0 "   c o l u m n = " 0 "   c o l u m n s p a n = " 0 "   m u l t i l i n e = " F a l s e "   m u l t i l i n e r o w s = " 0 "   l o c k e d = " F a l s e "   l a b e l = " S i g n e r _ 0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U r l "   r o w = " 0 "   c o l u m n = " 0 "   c o l u m n s p a n = " 0 "   m u l t i l i n e = " F a l s e "   m u l t i l i n e r o w s = " 0 "   l o c k e d = " F a l s e "   l a b e l = " S i g n e r _ 0 . U s e r . U r l "   r e a d o n l y = " F a l s e "   v i s i b l e = " T r u e "   r e q u i r e d = " F a l s e "   r e g e x = " "   v a l i d a t i o n m e s s a g e = " "   t o o l t i p = " "   t r a c k e d = " F a l s e " > < ! [ C D A T A [ w w w . z h . c h / m b a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0 "   l o c k e d = " F a l s e "   l a b e l = " S i g n e r _ 1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0 "   l o c k e d = " F a l s e "   l a b e l = " S i g n e r _ 1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0 "   l o c k e d = " F a l s e "   l a b e l = " S i g n e r _ 1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L Z i p "   r o w = " 0 "   c o l u m n = " 0 "   c o l u m n s p a n = " 0 "   m u l t i l i n e = " F a l s e "   m u l t i l i n e r o w s = " 0 "   l o c k e d = " F a l s e "   l a b e l = " S i g n e r _ 1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0 "   l o c k e d = " F a l s e "   l a b e l = " S i g n e r _ 1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0 "   l o c k e d = " F a l s e "   l a b e l = " S i g n e r _ 1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0 "   l o c k e d = " F a l s e "   l a b e l = " S i g n e r _ 1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0 "   l o c k e d = " F a l s e "   l a b e l = " S i g n e r _ 1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0 "   l o c k e d = " F a l s e "   l a b e l = " S i g n e r _ 1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0 "   l o c k e d = " F a l s e "   l a b e l = " S i g n e r _ 1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0 "   l o c k e d = " F a l s e "   l a b e l = " S i g n e r _ 1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M o b i l e "   r o w = " 0 "   c o l u m n = " 0 "   c o l u m n s p a n = " 0 "   m u l t i l i n e = " F a l s e "   m u l t i l i n e r o w s = " 0 "   l o c k e d = " F a l s e "   l a b e l = " S i g n e r _ 1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1 "   r o w = " 0 "   c o l u m n = " 0 "   c o l u m n s p a n = " 0 "   m u l t i l i n e = " F a l s e "   m u l t i l i n e r o w s = " 0 "   l o c k e d = " F a l s e "   l a b e l = " S i g n e r _ 1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2 "   r o w = " 0 "   c o l u m n = " 0 "   c o l u m n s p a n = " 0 "   m u l t i l i n e = " F a l s e "   m u l t i l i n e r o w s = " 0 "   l o c k e d = " F a l s e "   l a b e l = " S i g n e r _ 1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3 "   r o w = " 0 "   c o l u m n = " 0 "   c o l u m n s p a n = " 0 "   m u l t i l i n e = " F a l s e "   m u l t i l i n e r o w s = " 0 "   l o c k e d = " F a l s e "   l a b e l = " S i g n e r _ 1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L e v 4 "   r o w = " 0 "   c o l u m n = " 0 "   c o l u m n s p a n = " 0 "   m u l t i l i n e = " F a l s e "   m u l t i l i n e r o w s = " 0 "   l o c k e d = " F a l s e "   l a b e l = " S i g n e r _ 1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M a i l "   r o w = " 0 "   c o l u m n = " 0 "   c o l u m n s p a n = " 0 "   m u l t i l i n e = " F a l s e "   m u l t i l i n e r o w s = " 0 "   l o c k e d = " F a l s e "   l a b e l = " S i g n e r _ 1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O u P h o n e "   r o w = " 0 "   c o l u m n = " 0 "   c o l u m n s p a n = " 0 "   m u l t i l i n e = " F a l s e "   m u l t i l i n e r o w s = " 0 "   l o c k e d = " F a l s e "   l a b e l = " S i g n e r _ 1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0 "   l o c k e d = " F a l s e "   l a b e l = " S i g n e r _ 1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C i t y "   r o w = " 0 "   c o l u m n = " 0 "   c o l u m n s p a n = " 0 "   m u l t i l i n e = " F a l s e "   m u l t i l i n e r o w s = " 0 "   l o c k e d = " F a l s e "   l a b e l = " S i g n e r _ 1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P O B o x "   r o w = " 0 "   c o l u m n = " 0 "   c o l u m n s p a n = " 0 "   m u l t i l i n e = " F a l s e "   m u l t i l i n e r o w s = " 0 "   l o c k e d = " F a l s e "   l a b e l = " S i g n e r _ 1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S t r e e t "   r o w = " 0 "   c o l u m n = " 0 "   c o l u m n s p a n = " 0 "   m u l t i l i n e = " F a l s e "   m u l t i l i n e r o w s = " 0 "   l o c k e d = " F a l s e "   l a b e l = " S i g n e r _ 1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o s t a l . Z i p "   r o w = " 0 "   c o l u m n = " 0 "   c o l u m n s p a n = " 0 "   m u l t i l i n e = " F a l s e "   m u l t i l i n e r o w s = " 0 "   l o c k e d = " F a l s e "   l a b e l = " S i g n e r _ 1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r e s e n c e T i m e "   r o w = " 0 "   c o l u m n = " 0 "   c o l u m n s p a n = " 0 "   m u l t i l i n e = " F a l s e "   m u l t i l i n e r o w s = " 0 "   l o c k e d = " F a l s e "   l a b e l = " S i g n e r _ 1 . U s e r . P r e s e n c e T i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0 "   l o c k e d = " F a l s e "   l a b e l = " S i g n e r _ 1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U r l "   r o w = " 0 "   c o l u m n = " 0 "   c o l u m n s p a n = " 0 "   m u l t i l i n e = " F a l s e "   m u l t i l i n e r o w s = " 0 "   l o c k e d = " F a l s e "   l a b e l = " S i g n e r _ 1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0 "   l o c k e d = " F a l s e "   l a b e l = " S i g n e r _ 2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0 "   l o c k e d = " F a l s e "   l a b e l = " S i g n e r _ 2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C o u n t r y "   r o w = " 0 "   c o l u m n = " 0 "   c o l u m n s p a n = " 0 "   m u l t i l i n e = " F a l s e "   m u l t i l i n e r o w s = " 0 "   l o c k e d = " F a l s e "   l a b e l = " S i g n e r _ 2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P o s t a l . L Z i p "   r o w = " 0 "   c o l u m n = " 0 "   c o l u m n s p a n = " 0 "   m u l t i l i n e = " F a l s e "   m u l t i l i n e r o w s = " 0 "   l o c k e d = " F a l s e "   l a b e l = " S i g n e r _ 2 . O r g . P o s t a l . L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O r g . T i t l e "   r o w = " 0 "   c o l u m n = " 0 "   c o l u m n s p a n = " 0 "   m u l t i l i n e = " F a l s e "   m u l t i l i n e r o w s = " 0 "   l o c k e d = " F a l s e "   l a b e l = " S i g n e r _ 2 . O r g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A l i a s "   r o w = " 0 "   c o l u m n = " 0 "   c o l u m n s p a n = " 0 "   m u l t i l i n e = " F a l s e "   m u l t i l i n e r o w s = " 0 "   l o c k e d = " F a l s e "   l a b e l = " S i g n e r _ 2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E m a i l "   r o w = " 0 "   c o l u m n = " 0 "   c o l u m n s p a n = " 0 "   m u l t i l i n e = " F a l s e "   m u l t i l i n e r o w s = " 0 "   l o c k e d = " F a l s e "   l a b e l = " S i g n e r _ 2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a x "   r o w = " 0 "   c o l u m n = " 0 "   c o l u m n s p a n = " 0 "   m u l t i l i n e = " F a l s e "   m u l t i l i n e r o w s = " 0 "   l o c k e d = " F a l s e "   l a b e l = " S i g n e r _ 2 . U s e r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i r s t N a m e "   r o w = " 0 "   c o l u m n = " 0 "   c o l u m n s p a n = " 0 "   m u l t i l i n e = " F a l s e "   m u l t i l i n e r o w s = " 0 "   l o c k e d = " F a l s e "   l a b e l = " S i g n e r _ 2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F u n c t i o n "   r o w = " 0 "   c o l u m n = " 0 "   c o l u m n s p a n = " 0 "   m u l t i l i n e = " F a l s e "   m u l t i l i n e r o w s = " 0 "   l o c k e d = " F a l s e "   l a b e l = " S i g n e r _ 2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L a s t N a m e "   r o w = " 0 "   c o l u m n = " 0 "   c o l u m n s p a n = " 0 "   m u l t i l i n e = " F a l s e "   m u l t i l i n e r o w s = " 0 "   l o c k e d = " F a l s e "   l a b e l = " S i g n e r _ 2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M o b i l e "   r o w = " 0 "   c o l u m n = " 0 "   c o l u m n s p a n = " 0 "   m u l t i l i n e = " F a l s e "   m u l t i l i n e r o w s = " 0 "   l o c k e d = " F a l s e "   l a b e l = " S i g n e r _ 2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1 "   r o w = " 0 "   c o l u m n = " 0 "   c o l u m n s p a n = " 0 "   m u l t i l i n e = " F a l s e "   m u l t i l i n e r o w s = " 0 "   l o c k e d = " F a l s e "   l a b e l = " S i g n e r _ 2 . U s e r . O u L e v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2 "   r o w = " 0 "   c o l u m n = " 0 "   c o l u m n s p a n = " 0 "   m u l t i l i n e = " F a l s e "   m u l t i l i n e r o w s = " 0 "   l o c k e d = " F a l s e "   l a b e l = " S i g n e r _ 2 . U s e r . O u L e v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3 "   r o w = " 0 "   c o l u m n = " 0 "   c o l u m n s p a n = " 0 "   m u l t i l i n e = " F a l s e "   m u l t i l i n e r o w s = " 0 "   l o c k e d = " F a l s e "   l a b e l = " S i g n e r _ 2 . U s e r . O u L e v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L e v 4 "   r o w = " 0 "   c o l u m n = " 0 "   c o l u m n s p a n = " 0 "   m u l t i l i n e = " F a l s e "   m u l t i l i n e r o w s = " 0 "   l o c k e d = " F a l s e "   l a b e l = " S i g n e r _ 2 . U s e r . O u L e v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M a i l "   r o w = " 0 "   c o l u m n = " 0 "   c o l u m n s p a n = " 0 "   m u l t i l i n e = " F a l s e "   m u l t i l i n e r o w s = " 0 "   l o c k e d = " F a l s e "   l a b e l = " S i g n e r _ 2 . U s e r . O u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O u P h o n e "   r o w = " 0 "   c o l u m n = " 0 "   c o l u m n s p a n = " 0 "   m u l t i l i n e = " F a l s e "   m u l t i l i n e r o w s = " 0 "   l o c k e d = " F a l s e "   l a b e l = " S i g n e r _ 2 . U s e r . O u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h o n e "   r o w = " 0 "   c o l u m n = " 0 "   c o l u m n s p a n = " 0 "   m u l t i l i n e = " F a l s e "   m u l t i l i n e r o w s = " 0 "   l o c k e d = " F a l s e "   l a b e l = " S i g n e r _ 2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C i t y "   r o w = " 0 "   c o l u m n = " 0 "   c o l u m n s p a n = " 0 "   m u l t i l i n e = " F a l s e "   m u l t i l i n e r o w s = " 0 "   l o c k e d = " F a l s e "   l a b e l = " S i g n e r _ 2 . U s e r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P O B o x "   r o w = " 0 "   c o l u m n = " 0 "   c o l u m n s p a n = " 0 "   m u l t i l i n e = " F a l s e "   m u l t i l i n e r o w s = " 0 "   l o c k e d = " F a l s e "   l a b e l = " S i g n e r _ 2 . U s e r . P o s t a l . P O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S t r e e t "   r o w = " 0 "   c o l u m n = " 0 "   c o l u m n s p a n = " 0 "   m u l t i l i n e = " F a l s e "   m u l t i l i n e r o w s = " 0 "   l o c k e d = " F a l s e "   l a b e l = " S i g n e r _ 2 . U s e r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o s t a l . Z i p "   r o w = " 0 "   c o l u m n = " 0 "   c o l u m n s p a n = " 0 "   m u l t i l i n e = " F a l s e "   m u l t i l i n e r o w s = " 0 "   l o c k e d = " F a l s e "   l a b e l = " S i g n e r _ 2 . U s e r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P r e s e n c e T i m e "   r o w = " 0 "   c o l u m n = " 0 "   c o l u m n s p a n = " 0 "   m u l t i l i n e = " F a l s e "   m u l t i l i n e r o w s = " 0 "   l o c k e d = " F a l s e "   l a b e l = " S i g n e r _ 2 . U s e r . P r e s e n c e T i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T i t l e "   r o w = " 0 "   c o l u m n = " 0 "   c o l u m n s p a n = " 0 "   m u l t i l i n e = " F a l s e "   m u l t i l i n e r o w s = " 0 "   l o c k e d = " F a l s e "   l a b e l = " S i g n e r _ 2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2 . U s e r . U r l "   r o w = " 0 "   c o l u m n = " 0 "   c o l u m n s p a n = " 0 "   m u l t i l i n e = " F a l s e "   m u l t i l i n e r o w s = " 0 "   l o c k e d = " F a l s e "   l a b e l = " S i g n e r _ 2 . U s e r . U r l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2 >  
             < P a r a m e t e r   w i n d o w w i d t h = " 8 0 0 "   w i n d o w h e i g h t = " 7 0 0 "   m i n w i n d o w w i d t h = " 0 "   m a x w i n d o w w i d t h = " 0 "   m i n w i n d o w h e i g h t = " 0 "   m a x w i n d o w h e i g h t = " 0 " >  
                 < T e x t   i d = " D o c P a r a m . E n a b l e D o c P a r a m B u t t o n "   r o w = " 0 "   c o l u m n = " 1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S t e u e r u n g . S u b j e c t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S u b j e c t 1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S h o w E x t e n d e d L e v e l s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S h o w B l o c k 2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K o n t a k t A n z e i g e n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S e n d e r F a x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S h o w B l o c k 3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S h o w B l o c k 3 A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D a t e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R e f N r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R e f N r 1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H e a d e r S u b j e c t S h o w D i r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H e a d e r S u b j e c t S h o w A m t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H e a d e r S u b j e c t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F o o t e r N r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t e u e r u n g . S h o w F o o t e r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t r u e ] ] > < / T e x t >  
                 < T e x t   i d = " D o c P a r a m . S u b j e c t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K o m p e t e n z n a c h w e i s   P r a k t i k a   ] ] > < / T e x t >  
                 < T e x t   i d = " D o c P a r a m . S u b j e c t 1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G e b � u d e i n f o r m a t i k e r / i n   E F Z ,   F a c h r i c h t u n g   P l a n u n g ] ] > < / T e x t >  
                 < T e x t   i d = " D o c P a r a m . R e f N r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D o c P a r a m . H e a d e r S u b j e c t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D o c P a r a m . F o o t e r N r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D a t e T i m e   i d = " D o c P a r a m . H i d d e n . C r e a t i o n T i m e "   l i d = " D e u t s c h   ( S c h w e i z ) "   f o r m a t = " d .   M M M M   y y y y "   c a l e n d a r = " G r e g o r "   r o w = " 0 "   c o l u m n = " 0 "   c o l u m n s p a n = " 0 "   l o c k e d = " F a l s e "   l a b e l = " "   r e a d o n l y = " F a l s e "   v i s i b l e = " T r u e "   t o o l t i p = " "   t r a c k e d = " F a l s e " > 2 0 2 2 - 0 8 - 1 9 T 1 0 : 5 3 : 3 3 Z < / D a t e T i m e >  
                 < D a t e T i m e   i d = " D o c P a r a m . D a t e "   l i d = " D e u t s c h   ( S c h w e i z ) "   f o r m a t = " d .   M M M M   y y y y "   c a l e n d a r = " G r e g o r "   r o w = " 0 "   c o l u m n = " 0 "   c o l u m n s p a n = " 0 "   l o c k e d = " F a l s e "   l a b e l = " "   r e a d o n l y = " F a l s e "   v i s i b l e = " T r u e "   t o o l t i p = " "   t r a c k e d = " F a l s e " > 2 0 2 2 - 0 8 - 1 9 T 0 0 : 0 0 : 0 0 Z < / D a t e T i m e >  
                 < C h e c k B o x   i d = " D o c P a r a m . S h o w E x t e n d e d L e v e l s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 t r u e < / C h e c k B o x >  
                 < C h e c k B o x   i d = " D o c P a r a m . S h o w B l o c k 2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 f a l s e < / C h e c k B o x >  
                 < C h e c k B o x   i d = " D o c P a r a m . K o n t a k t A n z e i g e n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 f a l s e < / C h e c k B o x >  
                 < C h e c k B o x   i d = " D o c P a r a m . S e n d e r F a x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 f a l s e < / C h e c k B o x >  
                 < C h e c k B o x   i d = " D o c P a r a m . S h o w B l o c k 3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 t r u e < / C h e c k B o x >  
                 < C h e c k B o x   i d = " D o c P a r a m . S h o w B l o c k 3 A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 f a l s e < / C h e c k B o x >  
                 < C h e c k B o x   i d = " D o c P a r a m . H e a d e r S u b j e c t S h o w D i r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 t r u e < / C h e c k B o x >  
                 < C h e c k B o x   i d = " D o c P a r a m . H e a d e r S u b j e c t S h o w A m t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 t r u e < / C h e c k B o x >  
                 < C h e c k B o x   i d = " D o c P a r a m . S h o w F o o t e r "   r o w = " 0 "   c o l u m n = " 0 "   c o l u m n s p a n = " 0 "   i s i n p u t e n a b l e d = " F a l s e "   l o c k e d = " F a l s e "   l a b e l = " "   r e a d o n l y = " F a l s e "   v i s i b l e = " T r u e "   t o o l t i p = " "   t r a c k e d = " F a l s e " > f a l s e < / C h e c k B o x >  
                 < C o m b o B o x   i d = " D o c P a r a m . R e f N r 1 "   r o w = " 0 "   c o l u m n = " 0 "   c o l u m n s p a n = " 0 "   s e l e c t e d V a l u e = " R e f N r "   i s S e a r c h E n a b l e d = " F a l s e "   i s E d i t a b l e = " F a l s e "   l o c k e d = " F a l s e "   l a b e l = " "   r e a d o n l y = " F a l s e "   v i s i b l e = " T r u e "   t o o l t i p = " "   t r a c k e d = " F a l s e " >  
                     < l i s t I t e m   d i s p l a y T e x t = " R e f e r e n z - N r . "   v a l u e = " R e f N r " / >  
                     < l i s t I t e m   d i s p l a y T e x t = " P S P - N r . "   v a l u e = " P S P N r " / >  
                     < l i s t I t e m   d i s p l a y T e x t = " V e r s i o n "   v a l u e = " V e r s i o n " / >  
                 < / C o m b o B o x >  
             < / P a r a m e t e r >  
         < / D a t a M o d e l >  
     < / C o n t e n t >  
     < T e m p l a t e T r e e   C r e a t i o n M o d e = " P u b l i s h e d "   P i p e l i n e V e r s i o n = " V 2 " >  
         < T e m p l a t e   t I d = " a a 8 f 1 a 2 b - 8 e d 9 - 4 3 3 8 - 8 1 8 5 - 4 8 3 b 8 8 7 3 b e f 0 "   i n t e r n a l T I d = " 8 2 d c a 1 0 6 - 2 3 6 4 - 4 3 e 7 - a 7 a 3 - e e 0 e 6 0 4 7 a f 4 e " >  
             < B a s e d O n >  
                 < T e m p l a t e   t I d = " 3 a 2 a b d 5 0 - c 5 2 d - 4 c 6 f - b 7 b a - 8 9 7 f d 9 3 a 9 e 3 9 "   i n t e r n a l T I d = " e 8 c 3 d 9 8 3 - 6 6 4 3 - 4 7 4 0 - b 2 6 3 - 0 1 3 e c c 4 f d 9 6 f " >  
                     < B a s e d O n >  
                         < T e m p l a t e   t I d = " 7 d c c a e 7 0 - 5 5 b 8 - 4 a 5 4 - a 6 f 9 - a 4 0 6 3 b 5 0 c 8 c a "   i n t e r n a l T I d = " b 2 8 3 9 2 1 b - 1 2 3 6 - 4 a 0 8 - 9 7 7 6 - 5 b 4 5 a b a 3 2 9 a b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6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0C10B8DDADF459EC0B59D5ABE8173" ma:contentTypeVersion="21" ma:contentTypeDescription="Ein neues Dokument erstellen." ma:contentTypeScope="" ma:versionID="02475552271c17151d07adf688a109e5">
  <xsd:schema xmlns:xsd="http://www.w3.org/2001/XMLSchema" xmlns:xs="http://www.w3.org/2001/XMLSchema" xmlns:p="http://schemas.microsoft.com/office/2006/metadata/properties" xmlns:ns2="9fc86f87-9b69-4d79-93aa-4949d903621c" xmlns:ns3="cc4e21d6-2630-4d04-9d8a-1a8f0906c411" targetNamespace="http://schemas.microsoft.com/office/2006/metadata/properties" ma:root="true" ma:fieldsID="f5a14404960785a46be8e45bd5a88f1a" ns2:_="" ns3:_="">
    <xsd:import namespace="9fc86f87-9b69-4d79-93aa-4949d903621c"/>
    <xsd:import namespace="cc4e21d6-2630-4d04-9d8a-1a8f0906c41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AutoTags" minOccurs="0"/>
                <xsd:element ref="ns3:m7aa2674883f455cae96e89d73cb7650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6f87-9b69-4d79-93aa-4949d903621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Freier Tag" ma:fieldId="{23f27201-bee3-471e-b2e7-b64fd8b7ca38}" ma:taxonomyMulti="true" ma:sspId="855e60b5-7c41-4c32-84a4-9e4b6a9d66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hidden="true" ma:list="{b34d730e-6c15-42c2-8fab-621c673c9988}" ma:internalName="TaxCatchAll" ma:showField="CatchAllData" ma:web="9fc86f87-9b69-4d79-93aa-4949d903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e21d6-2630-4d04-9d8a-1a8f0906c41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7aa2674883f455cae96e89d73cb7650" ma:index="13" nillable="true" ma:taxonomy="true" ma:internalName="m7aa2674883f455cae96e89d73cb7650" ma:taxonomyFieldName="ManagedKeyword" ma:displayName="Gruppen Tag" ma:default="" ma:fieldId="{67aa2674-883f-455c-ae96-e89d73cb7650}" ma:taxonomyMulti="true" ma:sspId="855e60b5-7c41-4c32-84a4-9e4b6a9d66bf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855e60b5-7c41-4c32-84a4-9e4b6a9d6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c86f87-9b69-4d79-93aa-4949d903621c" xsi:nil="true"/>
    <lcf76f155ced4ddcb4097134ff3c332f xmlns="cc4e21d6-2630-4d04-9d8a-1a8f0906c411">
      <Terms xmlns="http://schemas.microsoft.com/office/infopath/2007/PartnerControls"/>
    </lcf76f155ced4ddcb4097134ff3c332f>
    <TaxKeywordTaxHTField xmlns="9fc86f87-9b69-4d79-93aa-4949d903621c">
      <Terms xmlns="http://schemas.microsoft.com/office/infopath/2007/PartnerControls"/>
    </TaxKeywordTaxHTField>
    <m7aa2674883f455cae96e89d73cb7650 xmlns="cc4e21d6-2630-4d04-9d8a-1a8f0906c411">
      <Terms xmlns="http://schemas.microsoft.com/office/infopath/2007/PartnerControls"/>
    </m7aa2674883f455cae96e89d73cb7650>
  </documentManagement>
</p:properties>
</file>

<file path=customXml/itemProps1.xml><?xml version="1.0" encoding="utf-8"?>
<ds:datastoreItem xmlns:ds="http://schemas.openxmlformats.org/officeDocument/2006/customXml" ds:itemID="{50ADE967-D03A-4F7E-89DE-1659A3E9D124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2.xml><?xml version="1.0" encoding="utf-8"?>
<ds:datastoreItem xmlns:ds="http://schemas.openxmlformats.org/officeDocument/2006/customXml" ds:itemID="{4F945884-757D-4409-8839-60A36631E819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D0DB6BA4-3AC8-4E97-A2FC-EFDB044F2D81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C5C51BBA-285C-4680-86DA-D19490D67B30}">
  <ds:schemaRefs>
    <ds:schemaRef ds:uri="http://www.w3.org/2001/XMLSchema"/>
    <ds:schemaRef ds:uri="http://schema.oneoffixx.com/OneOffixxSnippetsPart/1"/>
  </ds:schemaRefs>
</ds:datastoreItem>
</file>

<file path=customXml/itemProps5.xml><?xml version="1.0" encoding="utf-8"?>
<ds:datastoreItem xmlns:ds="http://schemas.openxmlformats.org/officeDocument/2006/customXml" ds:itemID="{BA5068E2-56C9-4C71-AEA1-A08510F61FA6}">
  <ds:schemaRefs>
    <ds:schemaRef ds:uri="http://www.w3.org/2001/XMLSchema"/>
    <ds:schemaRef ds:uri="http://schema.oneoffixx.com/OneOffixxDocumentPart/1"/>
    <ds:schemaRef ds:uri=""/>
  </ds:schemaRefs>
</ds:datastoreItem>
</file>

<file path=customXml/itemProps6.xml><?xml version="1.0" encoding="utf-8"?>
<ds:datastoreItem xmlns:ds="http://schemas.openxmlformats.org/officeDocument/2006/customXml" ds:itemID="{0478067D-4C2D-48C1-BA25-28BF021FE18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DE5A3DC-24DB-44D5-BDE0-61F49F007D1D}"/>
</file>

<file path=customXml/itemProps8.xml><?xml version="1.0" encoding="utf-8"?>
<ds:datastoreItem xmlns:ds="http://schemas.openxmlformats.org/officeDocument/2006/customXml" ds:itemID="{7E675B92-451E-41B6-9A9E-C787B5C95FB4}"/>
</file>

<file path=customXml/itemProps9.xml><?xml version="1.0" encoding="utf-8"?>
<ds:datastoreItem xmlns:ds="http://schemas.openxmlformats.org/officeDocument/2006/customXml" ds:itemID="{86BBA5D4-B06B-477C-85BF-6A984A90A3DF}"/>
</file>

<file path=docProps/app.xml><?xml version="1.0" encoding="utf-8"?>
<Properties xmlns="http://schemas.openxmlformats.org/officeDocument/2006/extended-properties" xmlns:vt="http://schemas.openxmlformats.org/officeDocument/2006/docPropsVTypes">
  <Template>a3385412-fd71-4b95-8d11-92e9c14a6876.dotx</Template>
  <TotalTime>0</TotalTime>
  <Pages>5</Pages>
  <Words>1711</Words>
  <Characters>10781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Cifarelli Elisabetta</dc:creator>
  <cp:lastModifiedBy>Cifarelli Elisabetta</cp:lastModifiedBy>
  <cp:revision>72</cp:revision>
  <cp:lastPrinted>2013-11-22T17:18:00Z</cp:lastPrinted>
  <dcterms:created xsi:type="dcterms:W3CDTF">2022-08-19T06:54:00Z</dcterms:created>
  <dcterms:modified xsi:type="dcterms:W3CDTF">2022-12-16T10:07:00Z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ContentTypeId">
    <vt:lpwstr>0x0101004CE0C10B8DDADF459EC0B59D5ABE8173</vt:lpwstr>
  </property>
  <property fmtid="{D5CDD505-2E9C-101B-9397-08002B2CF9AE}" pid="4" name="Order">
    <vt:r8>615600</vt:r8>
  </property>
</Properties>
</file>